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22CD" w14:textId="3AC0D685" w:rsidR="000E0AB3" w:rsidRDefault="00267A05" w:rsidP="0052682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9DF38B" wp14:editId="16C5BBC3">
                <wp:simplePos x="0" y="0"/>
                <wp:positionH relativeFrom="column">
                  <wp:posOffset>17780</wp:posOffset>
                </wp:positionH>
                <wp:positionV relativeFrom="paragraph">
                  <wp:posOffset>220345</wp:posOffset>
                </wp:positionV>
                <wp:extent cx="3137535" cy="871220"/>
                <wp:effectExtent l="6350" t="5080" r="8890" b="9525"/>
                <wp:wrapNone/>
                <wp:docPr id="129384005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6B4D0" w14:textId="77777777" w:rsidR="008A270B" w:rsidRPr="006F291B" w:rsidRDefault="000D6CD3" w:rsidP="006F291B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center"/>
                              <w:rPr>
                                <w:rFonts w:ascii="Tahoma,Bold" w:hAnsi="Tahoma,Bold" w:cs="Tahoma,Bol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F291B">
                              <w:rPr>
                                <w:rFonts w:ascii="Tahoma,Bold" w:hAnsi="Tahoma,Bold" w:cs="Tahoma,Bold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ยาบรรเทาอาการแสบร้อนกลางอกและอาหารไม่ย่อยเนื่องจากกรดไหลย้อนชนิด</w:t>
                            </w:r>
                            <w:r w:rsidR="00B24D70" w:rsidRPr="006F291B">
                              <w:rPr>
                                <w:rFonts w:ascii="Tahoma,Bold" w:hAnsi="Tahoma,Bold" w:cs="Tahoma,Bold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C9DF38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.4pt;margin-top:17.35pt;width:247.05pt;height:6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">
                <v:textbox>
                  <w:txbxContent>
                    <w:p w14:paraId="2666B4D0" w14:textId="77777777" w:rsidR="008A270B" w:rsidRPr="006F291B" w:rsidRDefault="000D6CD3" w:rsidP="006F291B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center"/>
                        <w:rPr>
                          <w:rFonts w:ascii="Tahoma,Bold" w:hAnsi="Tahoma,Bold" w:cs="Tahoma,Bold"/>
                          <w:b/>
                          <w:bCs/>
                          <w:sz w:val="26"/>
                          <w:szCs w:val="26"/>
                        </w:rPr>
                      </w:pPr>
                      <w:r w:rsidRPr="006F291B">
                        <w:rPr>
                          <w:rFonts w:ascii="Tahoma,Bold" w:hAnsi="Tahoma,Bold" w:cs="Tahoma,Bold" w:hint="cs"/>
                          <w:b/>
                          <w:bCs/>
                          <w:sz w:val="26"/>
                          <w:szCs w:val="26"/>
                          <w:cs/>
                        </w:rPr>
                        <w:t>ยาบรรเทาอาการแสบร้อนกลางอกและอาหารไม่ย่อยเนื่องจากกรดไหลย้อนชนิด</w:t>
                      </w:r>
                      <w:r w:rsidR="00B24D70" w:rsidRPr="006F291B">
                        <w:rPr>
                          <w:rFonts w:ascii="Tahoma,Bold" w:hAnsi="Tahoma,Bold" w:cs="Tahoma,Bold" w:hint="cs"/>
                          <w:b/>
                          <w:bCs/>
                          <w:sz w:val="26"/>
                          <w:szCs w:val="26"/>
                          <w:cs/>
                        </w:rPr>
                        <w:t>น้ำ</w:t>
                      </w:r>
                    </w:p>
                  </w:txbxContent>
                </v:textbox>
              </v:shape>
            </w:pict>
          </mc:Fallback>
        </mc:AlternateContent>
      </w:r>
    </w:p>
    <w:p w14:paraId="6CBEEAD0" w14:textId="77777777" w:rsidR="00572D8A" w:rsidRDefault="00572D8A" w:rsidP="00526825">
      <w:pPr>
        <w:rPr>
          <w:rFonts w:ascii="Tahoma" w:hAnsi="Tahoma" w:cs="Tahoma"/>
        </w:rPr>
      </w:pPr>
    </w:p>
    <w:p w14:paraId="73430D51" w14:textId="77777777" w:rsidR="00526825" w:rsidRDefault="00526825" w:rsidP="00526825">
      <w:pPr>
        <w:rPr>
          <w:rFonts w:ascii="Tahoma" w:hAnsi="Tahoma" w:cs="Tahoma"/>
        </w:rPr>
      </w:pPr>
    </w:p>
    <w:p w14:paraId="6E62E205" w14:textId="77777777" w:rsidR="00651708" w:rsidRDefault="00651708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6285D4EC" w14:textId="77777777" w:rsidR="00713574" w:rsidRDefault="00713574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43464C5C" w14:textId="2E21E78F" w:rsidR="0058182A" w:rsidRDefault="00267A05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94C7A2" wp14:editId="445C908A">
                <wp:simplePos x="0" y="0"/>
                <wp:positionH relativeFrom="column">
                  <wp:posOffset>17780</wp:posOffset>
                </wp:positionH>
                <wp:positionV relativeFrom="paragraph">
                  <wp:posOffset>46355</wp:posOffset>
                </wp:positionV>
                <wp:extent cx="3137535" cy="952500"/>
                <wp:effectExtent l="6350" t="7620" r="8890" b="11430"/>
                <wp:wrapNone/>
                <wp:docPr id="4766965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C047" w14:textId="77777777" w:rsidR="000D6CD3" w:rsidRDefault="000D6CD3" w:rsidP="000D6C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อาการแสบหรือเจ็บหน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้า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อกอาจเป็นอาการของโรคหัวใจ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ซ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ึ่ง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เป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็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นอันตรายรุนแรงถึงชีวิต หากไม่แน่ใจหรือมีข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้อ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 xml:space="preserve">สงสัย </w:t>
                            </w:r>
                          </w:p>
                          <w:p w14:paraId="0F4A4368" w14:textId="77777777" w:rsidR="008A270B" w:rsidRPr="000D6CD3" w:rsidRDefault="000D6CD3" w:rsidP="000D6C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ควรปรึกษาแพทย์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294C7A2" id="Text Box 25" o:spid="_x0000_s1027" type="#_x0000_t202" style="position:absolute;left:0;text-align:left;margin-left:1.4pt;margin-top:3.65pt;width:247.05pt;height: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">
                <v:textbox>
                  <w:txbxContent>
                    <w:p w14:paraId="4451C047" w14:textId="77777777" w:rsidR="000D6CD3" w:rsidRDefault="000D6CD3" w:rsidP="000D6C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อาการแสบหรือเจ็บหน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้า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อกอาจเป็นอาการของโรคหัวใจ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ซ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ึ่ง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เป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็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นอันตรายรุนแรงถึงชีวิต หากไม่แน่ใจหรือมีข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้อ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 xml:space="preserve">สงสัย </w:t>
                      </w:r>
                    </w:p>
                    <w:p w14:paraId="0F4A4368" w14:textId="77777777" w:rsidR="008A270B" w:rsidRPr="000D6CD3" w:rsidRDefault="000D6CD3" w:rsidP="000D6C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ควรปรึกษาแพทย์</w:t>
                      </w:r>
                    </w:p>
                  </w:txbxContent>
                </v:textbox>
              </v:shape>
            </w:pict>
          </mc:Fallback>
        </mc:AlternateContent>
      </w:r>
    </w:p>
    <w:p w14:paraId="7AEC2B1A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513E81CD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66066AF7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1F42693D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51CC0507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1AE9BC68" w14:textId="3035ACF9" w:rsidR="0058182A" w:rsidRDefault="00267A05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  <w:r w:rsidRPr="00C2046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BB44CE" wp14:editId="698F0EBF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3155315" cy="323850"/>
                <wp:effectExtent l="7620" t="12065" r="8890" b="6985"/>
                <wp:wrapNone/>
                <wp:docPr id="21419872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31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B64A6" w14:textId="77777777" w:rsidR="006E2E28" w:rsidRPr="007647AE" w:rsidRDefault="009060B8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1. </w:t>
                            </w:r>
                            <w:r w:rsidR="006E2E28"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ยานี้คือยาอะไร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0BB44CE" id="Text Box 1" o:spid="_x0000_s1028" type="#_x0000_t202" style="position:absolute;left:0;text-align:left;margin-left:0;margin-top:7.3pt;width:248.4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" fillcolor="#323e4f" strokecolor="#323e4f" strokeweight=".5pt">
                <v:path arrowok="t"/>
                <v:textbox>
                  <w:txbxContent>
                    <w:p w14:paraId="77AB64A6" w14:textId="77777777" w:rsidR="006E2E28" w:rsidRPr="007647AE" w:rsidRDefault="009060B8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1. </w:t>
                      </w:r>
                      <w:r w:rsidR="006E2E28"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ยานี้คือยาอะไร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D939D" w14:textId="77777777" w:rsidR="002D25FA" w:rsidRPr="00C20465" w:rsidRDefault="002D25FA" w:rsidP="002D25FA">
      <w:pPr>
        <w:pStyle w:val="ListParagraph1"/>
        <w:spacing w:line="276" w:lineRule="auto"/>
        <w:ind w:left="0"/>
        <w:rPr>
          <w:rFonts w:ascii="Tahoma" w:hAnsi="Tahoma" w:cs="Tahoma"/>
          <w:b/>
          <w:bCs/>
          <w:szCs w:val="22"/>
        </w:rPr>
      </w:pPr>
    </w:p>
    <w:p w14:paraId="1C44997F" w14:textId="77777777" w:rsidR="00937B17" w:rsidRP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Cs w:val="22"/>
        </w:rPr>
      </w:pPr>
      <w:r w:rsidRPr="000D6CD3">
        <w:rPr>
          <w:rFonts w:ascii="Tahoma" w:eastAsia="CordiaNewOOEnc" w:hAnsi="Tahoma" w:cs="Tahoma" w:hint="cs"/>
          <w:b/>
          <w:bCs/>
          <w:szCs w:val="22"/>
          <w:cs/>
        </w:rPr>
        <w:t xml:space="preserve">1.1 </w:t>
      </w:r>
      <w:r w:rsidR="00F93500" w:rsidRPr="000D6CD3">
        <w:rPr>
          <w:rFonts w:ascii="Tahoma" w:eastAsia="CordiaNewOOEnc" w:hAnsi="Tahoma" w:cs="Tahoma"/>
          <w:b/>
          <w:bCs/>
          <w:szCs w:val="22"/>
          <w:cs/>
        </w:rPr>
        <w:t>ยานี้มีชื่อสามัญว่า</w:t>
      </w:r>
      <w:r w:rsidRPr="000D6CD3">
        <w:rPr>
          <w:rFonts w:ascii="Tahoma" w:eastAsia="CordiaNewOOEnc" w:hAnsi="Tahoma" w:cs="Tahoma" w:hint="cs"/>
          <w:b/>
          <w:bCs/>
          <w:szCs w:val="22"/>
          <w:cs/>
        </w:rPr>
        <w:t>อะไร</w:t>
      </w:r>
    </w:p>
    <w:p w14:paraId="0EC15E1A" w14:textId="77777777" w:rsidR="000D6CD3" w:rsidRPr="00B24D70" w:rsidRDefault="000D6CD3" w:rsidP="000D6C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pacing w:val="-10"/>
          <w:szCs w:val="22"/>
        </w:rPr>
      </w:pPr>
      <w:r w:rsidRPr="00B24D70">
        <w:rPr>
          <w:rFonts w:ascii="Tahoma" w:hAnsi="Tahoma" w:cs="Tahoma" w:hint="cs"/>
          <w:spacing w:val="-10"/>
          <w:szCs w:val="22"/>
          <w:cs/>
        </w:rPr>
        <w:t xml:space="preserve">     </w:t>
      </w:r>
      <w:r w:rsidRPr="00B24D70">
        <w:rPr>
          <w:rFonts w:ascii="Tahoma" w:hAnsi="Tahoma" w:cs="Tahoma"/>
          <w:spacing w:val="-10"/>
          <w:szCs w:val="22"/>
          <w:cs/>
        </w:rPr>
        <w:t xml:space="preserve">ใน </w:t>
      </w:r>
      <w:r w:rsidR="00B24D70" w:rsidRPr="00B24D70">
        <w:rPr>
          <w:rFonts w:ascii="Tahoma" w:hAnsi="Tahoma" w:cs="Tahoma" w:hint="cs"/>
          <w:spacing w:val="-10"/>
          <w:szCs w:val="22"/>
          <w:cs/>
        </w:rPr>
        <w:t>10 มิลลิลิตร</w:t>
      </w:r>
      <w:r w:rsidRPr="00B24D70">
        <w:rPr>
          <w:rFonts w:ascii="Tahoma" w:hAnsi="Tahoma" w:cs="Tahoma"/>
          <w:spacing w:val="-10"/>
          <w:szCs w:val="22"/>
          <w:cs/>
        </w:rPr>
        <w:t xml:space="preserve"> มีตัวยาโซเดียมแอลจ</w:t>
      </w:r>
      <w:r w:rsidRPr="00B24D70">
        <w:rPr>
          <w:rFonts w:ascii="Tahoma" w:hAnsi="Tahoma" w:cs="Tahoma" w:hint="cs"/>
          <w:spacing w:val="-10"/>
          <w:szCs w:val="22"/>
          <w:cs/>
        </w:rPr>
        <w:t>ิ</w:t>
      </w:r>
      <w:proofErr w:type="spellStart"/>
      <w:r w:rsidRPr="00B24D70">
        <w:rPr>
          <w:rFonts w:ascii="Tahoma" w:hAnsi="Tahoma" w:cs="Tahoma"/>
          <w:spacing w:val="-10"/>
          <w:szCs w:val="22"/>
          <w:cs/>
        </w:rPr>
        <w:t>เนต</w:t>
      </w:r>
      <w:proofErr w:type="spellEnd"/>
      <w:r w:rsidRPr="00B24D70">
        <w:rPr>
          <w:rFonts w:ascii="Tahoma" w:hAnsi="Tahoma" w:cs="Tahoma"/>
          <w:spacing w:val="-10"/>
          <w:szCs w:val="22"/>
          <w:cs/>
        </w:rPr>
        <w:t xml:space="preserve"> </w:t>
      </w:r>
      <w:r w:rsidR="00B24D70" w:rsidRPr="00B24D70">
        <w:rPr>
          <w:rFonts w:ascii="Tahoma" w:hAnsi="Tahoma" w:cs="Tahoma" w:hint="cs"/>
          <w:spacing w:val="-10"/>
          <w:szCs w:val="22"/>
          <w:cs/>
        </w:rPr>
        <w:t>500</w:t>
      </w:r>
      <w:r w:rsidRPr="00B24D70">
        <w:rPr>
          <w:rFonts w:ascii="Tahoma" w:hAnsi="Tahoma" w:cs="Tahoma"/>
          <w:spacing w:val="-10"/>
          <w:szCs w:val="22"/>
          <w:cs/>
        </w:rPr>
        <w:t xml:space="preserve"> ม</w:t>
      </w:r>
      <w:r w:rsidRPr="00B24D70">
        <w:rPr>
          <w:rFonts w:ascii="Tahoma" w:hAnsi="Tahoma" w:cs="Tahoma" w:hint="cs"/>
          <w:spacing w:val="-10"/>
          <w:szCs w:val="22"/>
          <w:cs/>
        </w:rPr>
        <w:t>ิล</w:t>
      </w:r>
      <w:r w:rsidRPr="00B24D70">
        <w:rPr>
          <w:rFonts w:ascii="Tahoma" w:hAnsi="Tahoma" w:cs="Tahoma"/>
          <w:spacing w:val="-10"/>
          <w:szCs w:val="22"/>
          <w:cs/>
        </w:rPr>
        <w:t>ลิกรัม</w:t>
      </w:r>
    </w:p>
    <w:p w14:paraId="2B43D16E" w14:textId="77777777" w:rsidR="000D6CD3" w:rsidRDefault="000D6CD3" w:rsidP="000D6C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cs/>
        </w:rPr>
        <w:t>โซเดียม</w:t>
      </w:r>
      <w:proofErr w:type="spellStart"/>
      <w:r>
        <w:rPr>
          <w:rFonts w:ascii="Tahoma" w:hAnsi="Tahoma" w:cs="Tahoma"/>
          <w:szCs w:val="22"/>
          <w:cs/>
        </w:rPr>
        <w:t>ไบ</w:t>
      </w:r>
      <w:proofErr w:type="spellEnd"/>
      <w:r>
        <w:rPr>
          <w:rFonts w:ascii="Tahoma" w:hAnsi="Tahoma" w:cs="Tahoma"/>
          <w:szCs w:val="22"/>
          <w:cs/>
        </w:rPr>
        <w:t xml:space="preserve">คาร์บอเนต </w:t>
      </w:r>
      <w:r w:rsidR="00B24D70">
        <w:rPr>
          <w:rFonts w:ascii="Tahoma" w:hAnsi="Tahoma" w:cs="Tahoma" w:hint="cs"/>
          <w:szCs w:val="22"/>
          <w:cs/>
        </w:rPr>
        <w:t>267</w:t>
      </w:r>
      <w:r>
        <w:rPr>
          <w:rFonts w:ascii="Tahoma" w:hAnsi="Tahoma" w:cs="Tahoma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>มิลลิก</w:t>
      </w:r>
      <w:r>
        <w:rPr>
          <w:rFonts w:ascii="Tahoma" w:hAnsi="Tahoma" w:cs="Tahoma"/>
          <w:szCs w:val="22"/>
          <w:cs/>
        </w:rPr>
        <w:t>รัม และแคลเซียม</w:t>
      </w:r>
    </w:p>
    <w:p w14:paraId="63C63576" w14:textId="77777777" w:rsid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cs/>
        </w:rPr>
        <w:t xml:space="preserve">คาร์บอเนต </w:t>
      </w:r>
      <w:r w:rsidR="00B24D70">
        <w:rPr>
          <w:rFonts w:ascii="Tahoma" w:hAnsi="Tahoma" w:cs="Tahoma" w:hint="cs"/>
          <w:szCs w:val="22"/>
          <w:cs/>
        </w:rPr>
        <w:t>160</w:t>
      </w:r>
      <w:r>
        <w:rPr>
          <w:rFonts w:ascii="Tahoma" w:hAnsi="Tahoma" w:cs="Tahoma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>มิลลิกรัม</w:t>
      </w:r>
    </w:p>
    <w:p w14:paraId="45FDDB2A" w14:textId="77777777" w:rsid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Cs w:val="22"/>
        </w:rPr>
      </w:pPr>
      <w:r w:rsidRPr="000D6CD3">
        <w:rPr>
          <w:rFonts w:ascii="Tahoma" w:hAnsi="Tahoma" w:cs="Tahoma" w:hint="cs"/>
          <w:b/>
          <w:bCs/>
          <w:szCs w:val="22"/>
          <w:cs/>
        </w:rPr>
        <w:t xml:space="preserve">1.2 </w:t>
      </w:r>
      <w:r w:rsidR="00604396">
        <w:rPr>
          <w:rFonts w:ascii="Tahoma" w:hAnsi="Tahoma" w:cs="Tahoma" w:hint="cs"/>
          <w:b/>
          <w:bCs/>
          <w:szCs w:val="22"/>
          <w:cs/>
        </w:rPr>
        <w:t>ยานี้ใช้เพื่ออะไร</w:t>
      </w:r>
    </w:p>
    <w:p w14:paraId="36CDB84B" w14:textId="77777777" w:rsidR="00604396" w:rsidRPr="00604396" w:rsidRDefault="00604396" w:rsidP="006043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pacing w:val="-2"/>
          <w:szCs w:val="22"/>
        </w:rPr>
      </w:pPr>
      <w:r>
        <w:rPr>
          <w:rFonts w:ascii="Tahoma" w:hAnsi="Tahoma" w:cs="Tahoma" w:hint="cs"/>
          <w:b/>
          <w:bCs/>
          <w:sz w:val="36"/>
          <w:szCs w:val="36"/>
          <w:cs/>
        </w:rPr>
        <w:t xml:space="preserve">   </w:t>
      </w:r>
      <w:r w:rsidRPr="00604396">
        <w:rPr>
          <w:rFonts w:ascii="Tahoma" w:hAnsi="Tahoma" w:cs="Tahoma" w:hint="cs"/>
          <w:spacing w:val="-2"/>
          <w:szCs w:val="22"/>
          <w:cs/>
        </w:rPr>
        <w:t>เพื่อ</w:t>
      </w:r>
      <w:r w:rsidRPr="00604396">
        <w:rPr>
          <w:rFonts w:ascii="Tahoma" w:hAnsi="Tahoma" w:cs="Tahoma"/>
          <w:spacing w:val="-2"/>
          <w:szCs w:val="22"/>
          <w:cs/>
        </w:rPr>
        <w:t>บรรเทาอาการแสบร</w:t>
      </w:r>
      <w:r w:rsidRPr="00604396">
        <w:rPr>
          <w:rFonts w:ascii="Tahoma" w:hAnsi="Tahoma" w:cs="Tahoma" w:hint="cs"/>
          <w:spacing w:val="-2"/>
          <w:szCs w:val="22"/>
          <w:cs/>
        </w:rPr>
        <w:t>้อน</w:t>
      </w:r>
      <w:r w:rsidRPr="00604396">
        <w:rPr>
          <w:rFonts w:ascii="Tahoma" w:hAnsi="Tahoma" w:cs="Tahoma"/>
          <w:spacing w:val="-2"/>
          <w:szCs w:val="22"/>
          <w:cs/>
        </w:rPr>
        <w:t>บริเวณกลางอก ร่วมกับเรอ</w:t>
      </w:r>
    </w:p>
    <w:p w14:paraId="0D23ED84" w14:textId="77777777" w:rsidR="00604396" w:rsidRPr="000D6CD3" w:rsidRDefault="00604396" w:rsidP="0060439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 w:hint="cs"/>
          <w:szCs w:val="22"/>
          <w:cs/>
        </w:rPr>
        <w:t>เปรี้ยว</w:t>
      </w:r>
      <w:r>
        <w:rPr>
          <w:rFonts w:ascii="Tahoma" w:hAnsi="Tahoma" w:cs="Tahoma"/>
          <w:szCs w:val="22"/>
          <w:cs/>
        </w:rPr>
        <w:t xml:space="preserve"> และอาหารไม่ย่อย</w:t>
      </w:r>
      <w:r>
        <w:rPr>
          <w:rFonts w:ascii="Tahoma" w:hAnsi="Tahoma" w:cs="Tahoma" w:hint="cs"/>
          <w:szCs w:val="22"/>
          <w:cs/>
        </w:rPr>
        <w:t>เนื่อง</w:t>
      </w:r>
      <w:r>
        <w:rPr>
          <w:rFonts w:ascii="Tahoma" w:hAnsi="Tahoma" w:cs="Tahoma"/>
          <w:szCs w:val="22"/>
          <w:cs/>
        </w:rPr>
        <w:t>จากกรดไหล</w:t>
      </w:r>
      <w:r>
        <w:rPr>
          <w:rFonts w:ascii="Tahoma" w:hAnsi="Tahoma" w:cs="Tahoma" w:hint="cs"/>
          <w:szCs w:val="22"/>
          <w:cs/>
        </w:rPr>
        <w:t>ย้อน</w:t>
      </w:r>
    </w:p>
    <w:p w14:paraId="365B9361" w14:textId="702362A7" w:rsidR="00A04A6E" w:rsidRPr="00C20465" w:rsidRDefault="00267A05" w:rsidP="00A04A6E">
      <w:pPr>
        <w:pStyle w:val="ListParagraph1"/>
        <w:tabs>
          <w:tab w:val="left" w:pos="284"/>
        </w:tabs>
        <w:spacing w:after="0" w:line="276" w:lineRule="auto"/>
        <w:ind w:left="284"/>
        <w:rPr>
          <w:rFonts w:ascii="Tahoma" w:hAnsi="Tahoma" w:cs="Tahoma"/>
          <w:szCs w:val="22"/>
        </w:rPr>
      </w:pPr>
      <w:r w:rsidRPr="00C2046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4B5A17" wp14:editId="7A9CE5A8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3155315" cy="323850"/>
                <wp:effectExtent l="7620" t="13970" r="8890" b="5080"/>
                <wp:wrapNone/>
                <wp:docPr id="173022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31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D9572" w14:textId="77777777" w:rsidR="006E2E28" w:rsidRPr="007647AE" w:rsidRDefault="002D25F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9060B8"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ข้อควรรู้ก่อนใช้ยา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B4B5A17" id="Text Box 2" o:spid="_x0000_s1029" type="#_x0000_t202" style="position:absolute;left:0;text-align:left;margin-left:0;margin-top:3.2pt;width:248.4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" fillcolor="#323e4f" strokecolor="#323e4f" strokeweight=".5pt">
                <v:path arrowok="t"/>
                <v:textbox>
                  <w:txbxContent>
                    <w:p w14:paraId="2E5D9572" w14:textId="77777777" w:rsidR="006E2E28" w:rsidRPr="007647AE" w:rsidRDefault="002D25F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9060B8"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ข้อควรรู้ก่อนใช้ยา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1D371" w14:textId="77777777" w:rsidR="00526825" w:rsidRPr="00F21083" w:rsidRDefault="00526825" w:rsidP="00B335F5">
      <w:pPr>
        <w:pStyle w:val="ListParagraph1"/>
        <w:spacing w:after="0" w:line="276" w:lineRule="auto"/>
        <w:ind w:left="360"/>
        <w:rPr>
          <w:rFonts w:ascii="Tahoma" w:hAnsi="Tahoma" w:cs="Tahoma"/>
          <w:sz w:val="24"/>
          <w:szCs w:val="24"/>
        </w:rPr>
      </w:pPr>
    </w:p>
    <w:p w14:paraId="7C8982C5" w14:textId="77777777" w:rsidR="00604396" w:rsidRDefault="00B353F0" w:rsidP="00574591">
      <w:pPr>
        <w:pStyle w:val="ListParagraph1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b/>
          <w:bCs/>
          <w:szCs w:val="22"/>
        </w:rPr>
      </w:pPr>
      <w:r w:rsidRPr="00C20465">
        <w:rPr>
          <w:rFonts w:ascii="Tahoma" w:hAnsi="Tahoma" w:cs="Tahoma"/>
          <w:b/>
          <w:bCs/>
          <w:szCs w:val="22"/>
        </w:rPr>
        <w:t xml:space="preserve">2.1 </w:t>
      </w:r>
      <w:r w:rsidR="00526825" w:rsidRPr="00C20465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426AAEFC" w14:textId="77777777" w:rsidR="00574591" w:rsidRDefault="00604396" w:rsidP="00604396">
      <w:pPr>
        <w:pStyle w:val="ListParagraph1"/>
        <w:numPr>
          <w:ilvl w:val="0"/>
          <w:numId w:val="38"/>
        </w:numPr>
        <w:tabs>
          <w:tab w:val="left" w:pos="142"/>
        </w:tabs>
        <w:spacing w:after="0" w:line="276" w:lineRule="auto"/>
        <w:ind w:left="284" w:right="-149" w:hanging="218"/>
        <w:rPr>
          <w:rFonts w:ascii="Tahoma" w:hAnsi="Tahoma" w:cs="Tahoma"/>
          <w:szCs w:val="22"/>
        </w:rPr>
      </w:pPr>
      <w:r w:rsidRPr="00604396">
        <w:rPr>
          <w:rFonts w:ascii="Tahoma" w:hAnsi="Tahoma" w:cs="Tahoma" w:hint="cs"/>
          <w:szCs w:val="22"/>
          <w:cs/>
        </w:rPr>
        <w:t xml:space="preserve">ห้ามใช้ในผู้ที่แพ้ส่วนประกอบของยานี้ </w:t>
      </w:r>
      <w:r w:rsidRPr="00604396">
        <w:rPr>
          <w:rFonts w:ascii="Tahoma" w:hAnsi="Tahoma" w:cs="Tahoma"/>
          <w:szCs w:val="22"/>
          <w:cs/>
        </w:rPr>
        <w:t>อาการ</w:t>
      </w:r>
      <w:r w:rsidRPr="00604396">
        <w:rPr>
          <w:rFonts w:ascii="Tahoma" w:hAnsi="Tahoma" w:cs="Tahoma" w:hint="cs"/>
          <w:szCs w:val="22"/>
          <w:cs/>
        </w:rPr>
        <w:t>แพ้ที่อาจเกิดขึ้น เช่น หายใจลำบาก ผื่นลมพิษ</w:t>
      </w:r>
    </w:p>
    <w:p w14:paraId="11C7D749" w14:textId="77777777" w:rsidR="00604396" w:rsidRPr="00604396" w:rsidRDefault="00604396" w:rsidP="00B24D70">
      <w:pPr>
        <w:pStyle w:val="ListParagraph1"/>
        <w:numPr>
          <w:ilvl w:val="0"/>
          <w:numId w:val="38"/>
        </w:numPr>
        <w:tabs>
          <w:tab w:val="left" w:pos="142"/>
        </w:tabs>
        <w:spacing w:after="0" w:line="276" w:lineRule="auto"/>
        <w:ind w:left="284" w:right="-149" w:hanging="218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ห้ามใช้ในผู้ป่วยที่มีสภาวะ</w:t>
      </w:r>
      <w:proofErr w:type="spellStart"/>
      <w:r>
        <w:rPr>
          <w:rFonts w:ascii="Tahoma" w:hAnsi="Tahoma" w:cs="Tahoma" w:hint="cs"/>
          <w:szCs w:val="22"/>
          <w:cs/>
        </w:rPr>
        <w:t>ฟี</w:t>
      </w:r>
      <w:proofErr w:type="spellEnd"/>
      <w:r>
        <w:rPr>
          <w:rFonts w:ascii="Tahoma" w:hAnsi="Tahoma" w:cs="Tahoma" w:hint="cs"/>
          <w:szCs w:val="22"/>
          <w:cs/>
        </w:rPr>
        <w:t>นิล</w:t>
      </w:r>
      <w:proofErr w:type="spellStart"/>
      <w:r>
        <w:rPr>
          <w:rFonts w:ascii="Tahoma" w:hAnsi="Tahoma" w:cs="Tahoma" w:hint="cs"/>
          <w:szCs w:val="22"/>
          <w:cs/>
        </w:rPr>
        <w:t>คีโตน</w:t>
      </w:r>
      <w:proofErr w:type="spellEnd"/>
      <w:r>
        <w:rPr>
          <w:rFonts w:ascii="Tahoma" w:hAnsi="Tahoma" w:cs="Tahoma" w:hint="cs"/>
          <w:szCs w:val="22"/>
          <w:cs/>
        </w:rPr>
        <w:t>ูเรีย ยานี้มีส่วนประกอบของแอสปาแตม (ถ้ามี)</w:t>
      </w:r>
    </w:p>
    <w:p w14:paraId="3A9AC7EA" w14:textId="77777777" w:rsidR="00526825" w:rsidRPr="00C20465" w:rsidRDefault="00CC22AB" w:rsidP="00B24D70">
      <w:pPr>
        <w:pStyle w:val="ListParagraph1"/>
        <w:numPr>
          <w:ilvl w:val="1"/>
          <w:numId w:val="43"/>
        </w:numPr>
        <w:tabs>
          <w:tab w:val="left" w:pos="142"/>
        </w:tabs>
        <w:spacing w:after="0" w:line="276" w:lineRule="auto"/>
        <w:ind w:left="426" w:right="-149" w:hanging="426"/>
        <w:rPr>
          <w:rFonts w:ascii="Tahoma" w:hAnsi="Tahoma" w:cs="Tahoma"/>
          <w:szCs w:val="22"/>
        </w:rPr>
      </w:pPr>
      <w:r w:rsidRPr="00C20465">
        <w:rPr>
          <w:rFonts w:ascii="Tahoma" w:hAnsi="Tahoma" w:cs="Tahoma"/>
          <w:b/>
          <w:bCs/>
          <w:szCs w:val="22"/>
          <w:cs/>
        </w:rPr>
        <w:t>ข้อควรระวังเมื่อใช้ยานี้</w:t>
      </w:r>
    </w:p>
    <w:p w14:paraId="5EF41EEB" w14:textId="77777777" w:rsidR="00B24D70" w:rsidRDefault="00F33AF7" w:rsidP="00B24D70">
      <w:pPr>
        <w:pStyle w:val="ListParagraph1"/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604396">
        <w:rPr>
          <w:rFonts w:ascii="Tahoma" w:hAnsi="Tahoma" w:cs="Tahoma" w:hint="cs"/>
          <w:szCs w:val="22"/>
          <w:cs/>
        </w:rPr>
        <w:t>ผู้ที่เป็นโรคหัวใจหรือโรคไต ต้องปรึกษาแพทย์ก่อน</w:t>
      </w:r>
      <w:r>
        <w:rPr>
          <w:rFonts w:ascii="Tahoma" w:hAnsi="Tahoma" w:cs="Tahoma" w:hint="cs"/>
          <w:szCs w:val="22"/>
          <w:cs/>
        </w:rPr>
        <w:t xml:space="preserve">  </w:t>
      </w:r>
      <w:r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 xml:space="preserve"> </w:t>
      </w:r>
      <w:r w:rsidR="00604396">
        <w:rPr>
          <w:rFonts w:ascii="Tahoma" w:hAnsi="Tahoma" w:cs="Tahoma" w:hint="cs"/>
          <w:szCs w:val="22"/>
          <w:cs/>
        </w:rPr>
        <w:t>ใช้ยานี้</w:t>
      </w:r>
    </w:p>
    <w:p w14:paraId="5652FF14" w14:textId="77777777" w:rsidR="00B24D70" w:rsidRPr="00B24D70" w:rsidRDefault="00F33AF7" w:rsidP="00B24D70">
      <w:pPr>
        <w:pStyle w:val="ListParagraph1"/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604396" w:rsidRPr="00B24D70">
        <w:rPr>
          <w:rFonts w:ascii="Tahoma" w:hAnsi="Tahoma" w:cs="Tahoma" w:hint="cs"/>
          <w:szCs w:val="22"/>
          <w:cs/>
        </w:rPr>
        <w:t>หากกินยาแล้วอาการไม่ดีขึ้นหรือแย่ลง</w:t>
      </w:r>
    </w:p>
    <w:p w14:paraId="491076B6" w14:textId="77777777" w:rsidR="00604396" w:rsidRPr="00B24D70" w:rsidRDefault="006F291B" w:rsidP="00B24D7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  </w:t>
      </w:r>
      <w:r w:rsidR="00F33AF7"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 xml:space="preserve"> </w:t>
      </w:r>
      <w:r w:rsidR="00604396" w:rsidRPr="00B24D70">
        <w:rPr>
          <w:rFonts w:ascii="Tahoma" w:hAnsi="Tahoma" w:cs="Tahoma" w:hint="cs"/>
          <w:szCs w:val="22"/>
          <w:cs/>
        </w:rPr>
        <w:t>ให้หยุดยาและไปพบแพทย์ทันที</w:t>
      </w:r>
    </w:p>
    <w:p w14:paraId="17A6F2CB" w14:textId="692A0E02" w:rsidR="00604396" w:rsidRDefault="00267A05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CC1A98" wp14:editId="53AE84D0">
                <wp:simplePos x="0" y="0"/>
                <wp:positionH relativeFrom="margin">
                  <wp:posOffset>2365375</wp:posOffset>
                </wp:positionH>
                <wp:positionV relativeFrom="paragraph">
                  <wp:posOffset>53340</wp:posOffset>
                </wp:positionV>
                <wp:extent cx="5218430" cy="323850"/>
                <wp:effectExtent l="10795" t="9525" r="9525" b="9525"/>
                <wp:wrapNone/>
                <wp:docPr id="17156392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184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4E2DA" w14:textId="77777777" w:rsidR="00C20465" w:rsidRPr="0077256B" w:rsidRDefault="00C20465" w:rsidP="000E0AB3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256B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เอกสารนี้เป็นข้อมูลโดยย่อ  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4CC1A98" id="Text Box 9" o:spid="_x0000_s1030" type="#_x0000_t202" style="position:absolute;margin-left:186.25pt;margin-top:4.2pt;width:410.9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" strokeweight="1pt">
                <v:path arrowok="t"/>
                <v:textbox>
                  <w:txbxContent>
                    <w:p w14:paraId="0CD4E2DA" w14:textId="77777777" w:rsidR="00C20465" w:rsidRPr="0077256B" w:rsidRDefault="00C20465" w:rsidP="000E0AB3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77256B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เอกสารนี้เป็นข้อมูลโดยย่อ  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D24F1" w14:textId="77777777" w:rsidR="00604396" w:rsidRDefault="00604396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453F3187" w14:textId="77777777" w:rsidR="00604396" w:rsidRDefault="00604396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245BEB2D" w14:textId="17B5629D" w:rsidR="00604396" w:rsidRDefault="00267A05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2504F8" wp14:editId="30C52F53">
                <wp:simplePos x="0" y="0"/>
                <wp:positionH relativeFrom="margin">
                  <wp:posOffset>3324225</wp:posOffset>
                </wp:positionH>
                <wp:positionV relativeFrom="paragraph">
                  <wp:posOffset>215900</wp:posOffset>
                </wp:positionV>
                <wp:extent cx="3310255" cy="323850"/>
                <wp:effectExtent l="7620" t="10160" r="6350" b="8890"/>
                <wp:wrapNone/>
                <wp:docPr id="1335820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025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02D1D" w14:textId="77777777" w:rsidR="006E2E28" w:rsidRPr="007647AE" w:rsidRDefault="00704D1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 w:rsidR="009060B8"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วิธีใช้ยา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52504F8" id="Text Box 3" o:spid="_x0000_s1031" type="#_x0000_t202" style="position:absolute;margin-left:261.75pt;margin-top:17pt;width:260.6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" fillcolor="#323e4f" strokecolor="#323e4f" strokeweight=".5pt">
                <v:path arrowok="t"/>
                <v:textbox>
                  <w:txbxContent>
                    <w:p w14:paraId="15A02D1D" w14:textId="77777777" w:rsidR="006E2E28" w:rsidRPr="007647AE" w:rsidRDefault="00704D1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3</w:t>
                      </w:r>
                      <w:r w:rsidR="009060B8"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วิธีใช้ยา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9DCBC" w14:textId="77777777" w:rsidR="00AB736F" w:rsidRDefault="00AB736F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13760BC4" w14:textId="77777777" w:rsidR="00AB736F" w:rsidRPr="00F36BEF" w:rsidRDefault="00AB736F" w:rsidP="00704D1A">
      <w:pPr>
        <w:spacing w:after="0"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32AE0E3C" w14:textId="77777777" w:rsidR="00AB736F" w:rsidRPr="00AB736F" w:rsidRDefault="00AB736F" w:rsidP="00704D1A">
      <w:pPr>
        <w:spacing w:after="0" w:line="276" w:lineRule="auto"/>
        <w:rPr>
          <w:rFonts w:ascii="Tahoma" w:hAnsi="Tahoma" w:cs="Tahoma"/>
          <w:b/>
          <w:bCs/>
          <w:sz w:val="14"/>
          <w:szCs w:val="14"/>
        </w:rPr>
      </w:pPr>
    </w:p>
    <w:p w14:paraId="5A64D7D5" w14:textId="77777777" w:rsidR="00572D8A" w:rsidRPr="00F33AF7" w:rsidRDefault="00704D1A" w:rsidP="00A24BE9">
      <w:pPr>
        <w:spacing w:after="0" w:line="240" w:lineRule="auto"/>
        <w:rPr>
          <w:rFonts w:ascii="Tahoma" w:hAnsi="Tahoma" w:cs="Tahoma"/>
          <w:b/>
          <w:bCs/>
          <w:szCs w:val="22"/>
        </w:rPr>
      </w:pPr>
      <w:r w:rsidRPr="00F33AF7">
        <w:rPr>
          <w:rFonts w:ascii="Tahoma" w:hAnsi="Tahoma" w:cs="Tahoma"/>
          <w:b/>
          <w:bCs/>
          <w:szCs w:val="22"/>
        </w:rPr>
        <w:t xml:space="preserve">3.1 </w:t>
      </w:r>
      <w:r w:rsidR="00572D8A" w:rsidRPr="00F33AF7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69B8DD85" w14:textId="77777777" w:rsidR="006F291B" w:rsidRPr="00F33AF7" w:rsidRDefault="00A24BE9" w:rsidP="00A24BE9">
      <w:pPr>
        <w:numPr>
          <w:ilvl w:val="0"/>
          <w:numId w:val="39"/>
        </w:numPr>
        <w:spacing w:after="0" w:line="240" w:lineRule="auto"/>
        <w:ind w:left="567" w:hanging="207"/>
        <w:rPr>
          <w:rFonts w:ascii="Tahoma" w:hAnsi="Tahoma" w:cs="Tahoma"/>
          <w:b/>
          <w:bCs/>
          <w:szCs w:val="22"/>
        </w:rPr>
      </w:pPr>
      <w:r w:rsidRPr="00F33AF7">
        <w:rPr>
          <w:rFonts w:ascii="Tahoma" w:hAnsi="Tahoma" w:cs="Tahoma"/>
          <w:szCs w:val="22"/>
          <w:cs/>
        </w:rPr>
        <w:t xml:space="preserve">ผู้ใหญ่และเด็กอายุ 12 ปีขึ้นไป กินครั้งละ </w:t>
      </w:r>
      <w:r w:rsidR="006F291B" w:rsidRPr="00F33AF7">
        <w:rPr>
          <w:rFonts w:ascii="Tahoma" w:hAnsi="Tahoma" w:cs="Tahoma"/>
          <w:szCs w:val="22"/>
          <w:cs/>
        </w:rPr>
        <w:t>10-20 มิลลิลิตร</w:t>
      </w:r>
      <w:r w:rsidRPr="00F33AF7">
        <w:rPr>
          <w:rFonts w:ascii="Tahoma" w:hAnsi="Tahoma" w:cs="Tahoma"/>
          <w:szCs w:val="22"/>
          <w:cs/>
        </w:rPr>
        <w:t xml:space="preserve"> </w:t>
      </w:r>
      <w:r w:rsidR="006F291B" w:rsidRPr="00F33AF7">
        <w:rPr>
          <w:rFonts w:ascii="Tahoma" w:hAnsi="Tahoma" w:cs="Tahoma"/>
          <w:szCs w:val="22"/>
          <w:cs/>
        </w:rPr>
        <w:t>(2-4 ช้อนชา)</w:t>
      </w:r>
      <w:r w:rsidRPr="00F33AF7">
        <w:rPr>
          <w:rFonts w:ascii="Tahoma" w:hAnsi="Tahoma" w:cs="Tahoma"/>
          <w:szCs w:val="22"/>
          <w:cs/>
        </w:rPr>
        <w:t xml:space="preserve"> วันละ 4 </w:t>
      </w:r>
      <w:r w:rsidR="006F291B" w:rsidRPr="00F33AF7">
        <w:rPr>
          <w:rFonts w:ascii="Tahoma" w:hAnsi="Tahoma" w:cs="Tahoma"/>
          <w:szCs w:val="22"/>
          <w:cs/>
        </w:rPr>
        <w:t>ครั้ง</w:t>
      </w:r>
    </w:p>
    <w:p w14:paraId="74171AAB" w14:textId="77777777" w:rsidR="00A24BE9" w:rsidRPr="00F33AF7" w:rsidRDefault="00A24BE9" w:rsidP="006F291B">
      <w:pPr>
        <w:spacing w:after="0" w:line="240" w:lineRule="auto"/>
        <w:ind w:left="567"/>
        <w:rPr>
          <w:rFonts w:ascii="Tahoma" w:hAnsi="Tahoma" w:cs="Tahoma"/>
          <w:b/>
          <w:bCs/>
          <w:szCs w:val="22"/>
        </w:rPr>
      </w:pPr>
      <w:r w:rsidRPr="00F33AF7">
        <w:rPr>
          <w:rFonts w:ascii="Tahoma" w:hAnsi="Tahoma" w:cs="Tahoma"/>
          <w:szCs w:val="22"/>
          <w:cs/>
        </w:rPr>
        <w:t>หลังอาหารและก่อนนอน</w:t>
      </w:r>
    </w:p>
    <w:p w14:paraId="35670CC8" w14:textId="77777777" w:rsidR="00A24BE9" w:rsidRPr="00F33AF7" w:rsidRDefault="006F291B" w:rsidP="00A24BE9">
      <w:pPr>
        <w:numPr>
          <w:ilvl w:val="0"/>
          <w:numId w:val="39"/>
        </w:numPr>
        <w:spacing w:after="0" w:line="240" w:lineRule="auto"/>
        <w:ind w:left="567" w:hanging="207"/>
        <w:rPr>
          <w:rFonts w:ascii="Tahoma" w:hAnsi="Tahoma" w:cs="Tahoma"/>
          <w:b/>
          <w:bCs/>
          <w:szCs w:val="22"/>
          <w:cs/>
        </w:rPr>
      </w:pPr>
      <w:r w:rsidRPr="00F33AF7">
        <w:rPr>
          <w:rFonts w:ascii="Tahoma" w:hAnsi="Tahoma" w:cs="Tahoma"/>
          <w:szCs w:val="22"/>
          <w:cs/>
        </w:rPr>
        <w:t>เขย่าขวด/ซองก่อนใช้ยา</w:t>
      </w:r>
    </w:p>
    <w:p w14:paraId="4D621578" w14:textId="77777777" w:rsidR="00400DD6" w:rsidRPr="00F33AF7" w:rsidRDefault="00704D1A" w:rsidP="003B0AF2">
      <w:pPr>
        <w:spacing w:before="120" w:after="0" w:line="240" w:lineRule="auto"/>
        <w:rPr>
          <w:rFonts w:ascii="Tahoma" w:hAnsi="Tahoma" w:cs="Tahoma"/>
          <w:b/>
          <w:bCs/>
        </w:rPr>
      </w:pPr>
      <w:r w:rsidRPr="00F33AF7">
        <w:rPr>
          <w:rFonts w:ascii="Tahoma" w:hAnsi="Tahoma" w:cs="Tahoma"/>
          <w:b/>
          <w:bCs/>
        </w:rPr>
        <w:t>3</w:t>
      </w:r>
      <w:r w:rsidR="000B71F0" w:rsidRPr="00F33AF7">
        <w:rPr>
          <w:rFonts w:ascii="Tahoma" w:hAnsi="Tahoma" w:cs="Tahoma"/>
          <w:b/>
          <w:bCs/>
        </w:rPr>
        <w:t xml:space="preserve">.2 </w:t>
      </w:r>
      <w:r w:rsidR="00A24BE9" w:rsidRPr="00F33AF7">
        <w:rPr>
          <w:rFonts w:ascii="Tahoma" w:hAnsi="Tahoma" w:cs="Tahoma"/>
          <w:b/>
          <w:bCs/>
          <w:szCs w:val="22"/>
          <w:cs/>
        </w:rPr>
        <w:t>หากลืมกินยา</w:t>
      </w:r>
      <w:r w:rsidR="00816F85" w:rsidRPr="00F33AF7">
        <w:rPr>
          <w:rFonts w:ascii="Tahoma" w:hAnsi="Tahoma" w:cs="Tahoma"/>
          <w:b/>
          <w:bCs/>
          <w:szCs w:val="22"/>
          <w:cs/>
        </w:rPr>
        <w:t xml:space="preserve"> ควรทำอย่างไร</w:t>
      </w:r>
    </w:p>
    <w:p w14:paraId="46DE7B01" w14:textId="77777777" w:rsidR="00393440" w:rsidRPr="00F33AF7" w:rsidRDefault="00A24BE9" w:rsidP="00A24BE9">
      <w:pPr>
        <w:pStyle w:val="ListParagraph1"/>
        <w:numPr>
          <w:ilvl w:val="0"/>
          <w:numId w:val="40"/>
        </w:numPr>
        <w:tabs>
          <w:tab w:val="left" w:pos="284"/>
        </w:tabs>
        <w:spacing w:after="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F33AF7">
        <w:rPr>
          <w:rFonts w:ascii="Tahoma" w:hAnsi="Tahoma" w:cs="Tahoma"/>
          <w:spacing w:val="-6"/>
          <w:szCs w:val="22"/>
          <w:cs/>
        </w:rPr>
        <w:t>ถ้าลืมกินยา ไม่จำเป็นต้องกินเพิ่มเป็น 2 เท่าในครั้ง</w:t>
      </w:r>
      <w:r w:rsidRPr="00F33AF7">
        <w:rPr>
          <w:rFonts w:ascii="Tahoma" w:hAnsi="Tahoma" w:cs="Tahoma"/>
          <w:szCs w:val="22"/>
          <w:cs/>
        </w:rPr>
        <w:t>ต่อไป ให้กินยาในขนาดปกติ</w:t>
      </w:r>
    </w:p>
    <w:p w14:paraId="6021AA1B" w14:textId="77777777" w:rsidR="00A24BE9" w:rsidRPr="00F33AF7" w:rsidRDefault="00A24BE9" w:rsidP="00A24BE9">
      <w:pPr>
        <w:pStyle w:val="ListParagraph1"/>
        <w:tabs>
          <w:tab w:val="left" w:pos="284"/>
        </w:tabs>
        <w:spacing w:before="120" w:after="0" w:line="276" w:lineRule="auto"/>
        <w:ind w:left="0" w:right="111"/>
        <w:contextualSpacing w:val="0"/>
        <w:rPr>
          <w:rFonts w:ascii="Tahoma" w:hAnsi="Tahoma" w:cs="Tahoma"/>
          <w:b/>
          <w:bCs/>
          <w:szCs w:val="22"/>
        </w:rPr>
      </w:pPr>
      <w:r w:rsidRPr="00F33AF7">
        <w:rPr>
          <w:rFonts w:ascii="Tahoma" w:hAnsi="Tahoma" w:cs="Tahoma"/>
          <w:b/>
          <w:bCs/>
          <w:szCs w:val="22"/>
        </w:rPr>
        <w:t xml:space="preserve">3.3 </w:t>
      </w:r>
      <w:r w:rsidRPr="00F33AF7">
        <w:rPr>
          <w:rFonts w:ascii="Tahoma" w:hAnsi="Tahoma" w:cs="Tahoma"/>
          <w:b/>
          <w:bCs/>
          <w:szCs w:val="22"/>
          <w:cs/>
        </w:rPr>
        <w:t>ถ้ากินยาเกินขนาดที่แนะนำ ควรทำอย่างไร</w:t>
      </w:r>
    </w:p>
    <w:p w14:paraId="0687B85C" w14:textId="77777777" w:rsidR="00A24BE9" w:rsidRPr="00F33AF7" w:rsidRDefault="00A24BE9" w:rsidP="00545EE4">
      <w:pPr>
        <w:pStyle w:val="ListParagraph1"/>
        <w:numPr>
          <w:ilvl w:val="0"/>
          <w:numId w:val="40"/>
        </w:numPr>
        <w:tabs>
          <w:tab w:val="left" w:pos="284"/>
        </w:tabs>
        <w:spacing w:after="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F33AF7">
        <w:rPr>
          <w:rFonts w:ascii="Tahoma" w:hAnsi="Tahoma" w:cs="Tahoma"/>
          <w:szCs w:val="22"/>
          <w:cs/>
        </w:rPr>
        <w:t>ในกรณีผู้ป่วยโรคหัวใจหรือโรคไต ที่กินยามากเกินไป</w:t>
      </w:r>
      <w:r w:rsidR="006F291B" w:rsidRPr="00F33AF7">
        <w:rPr>
          <w:rFonts w:ascii="Tahoma" w:hAnsi="Tahoma" w:cs="Tahoma"/>
          <w:szCs w:val="22"/>
          <w:cs/>
        </w:rPr>
        <w:t xml:space="preserve"> </w:t>
      </w:r>
      <w:r w:rsidRPr="00F33AF7">
        <w:rPr>
          <w:rFonts w:ascii="Tahoma" w:hAnsi="Tahoma" w:cs="Tahoma"/>
          <w:szCs w:val="22"/>
          <w:cs/>
        </w:rPr>
        <w:t>หากมีอาการท้องอืด อาจทำให้เกิด อันตราย ให้พบแพทย์ทันที</w:t>
      </w:r>
    </w:p>
    <w:p w14:paraId="1FB86024" w14:textId="683746E4" w:rsidR="00A24BE9" w:rsidRPr="00F33AF7" w:rsidRDefault="00A24BE9" w:rsidP="00545EE4">
      <w:pPr>
        <w:pStyle w:val="ListParagraph1"/>
        <w:numPr>
          <w:ilvl w:val="0"/>
          <w:numId w:val="40"/>
        </w:numPr>
        <w:tabs>
          <w:tab w:val="left" w:pos="284"/>
        </w:tabs>
        <w:spacing w:after="12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F33AF7">
        <w:rPr>
          <w:rFonts w:ascii="Tahoma" w:hAnsi="Tahoma" w:cs="Tahoma"/>
          <w:szCs w:val="22"/>
          <w:cs/>
        </w:rPr>
        <w:t>ถ้ากินยานี้มากเกินไป อาจทำให้รู้สึกท้องอืด</w:t>
      </w:r>
      <w:r w:rsidR="006F291B" w:rsidRPr="00F33AF7">
        <w:rPr>
          <w:rFonts w:ascii="Tahoma" w:hAnsi="Tahoma" w:cs="Tahoma"/>
          <w:szCs w:val="22"/>
          <w:cs/>
        </w:rPr>
        <w:br/>
      </w:r>
      <w:r w:rsidRPr="00F33AF7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</w:t>
      </w:r>
      <w:r w:rsidR="00E6329F">
        <w:rPr>
          <w:rFonts w:ascii="Tahoma" w:hAnsi="Tahoma" w:cs="Tahoma" w:hint="cs"/>
          <w:szCs w:val="22"/>
          <w:cs/>
        </w:rPr>
        <w:t>ิ</w:t>
      </w:r>
      <w:r w:rsidR="00545EE4" w:rsidRPr="00F33AF7">
        <w:rPr>
          <w:rFonts w:ascii="Tahoma" w:hAnsi="Tahoma" w:cs="Tahoma"/>
          <w:szCs w:val="22"/>
          <w:cs/>
        </w:rPr>
        <w:t>ที่</w:t>
      </w:r>
      <w:r w:rsidRPr="00F33AF7">
        <w:rPr>
          <w:rFonts w:ascii="Tahoma" w:hAnsi="Tahoma" w:cs="Tahoma"/>
          <w:szCs w:val="22"/>
          <w:cs/>
        </w:rPr>
        <w:t>รุนแรง ให้</w:t>
      </w:r>
      <w:r w:rsidR="00545EE4" w:rsidRPr="00F33AF7">
        <w:rPr>
          <w:rFonts w:ascii="Tahoma" w:hAnsi="Tahoma" w:cs="Tahoma"/>
          <w:szCs w:val="22"/>
          <w:cs/>
        </w:rPr>
        <w:t>รีบนำส่งโรงพยาบาลทันที</w:t>
      </w:r>
    </w:p>
    <w:p w14:paraId="7F4CF9D3" w14:textId="51114DDA" w:rsidR="000B71F0" w:rsidRDefault="00267A05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3C906F" wp14:editId="101A03D2">
                <wp:simplePos x="0" y="0"/>
                <wp:positionH relativeFrom="column">
                  <wp:posOffset>-84455</wp:posOffset>
                </wp:positionH>
                <wp:positionV relativeFrom="paragraph">
                  <wp:posOffset>19685</wp:posOffset>
                </wp:positionV>
                <wp:extent cx="3304540" cy="323850"/>
                <wp:effectExtent l="9525" t="12065" r="10160" b="6985"/>
                <wp:wrapNone/>
                <wp:docPr id="15203179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454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DDDE9" w14:textId="77777777" w:rsidR="000B71F0" w:rsidRPr="007647AE" w:rsidRDefault="00AF2FDD" w:rsidP="000B71F0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  <w:r w:rsidR="000B71F0"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0B71F0" w:rsidRPr="007647AE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ข้อควรปฏิบัติระหว่างการใช้ยา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83C906F" id="Text Box 6" o:spid="_x0000_s1032" type="#_x0000_t202" style="position:absolute;margin-left:-6.65pt;margin-top:1.55pt;width:260.2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" fillcolor="#323e4f" strokecolor="#323e4f" strokeweight=".5pt">
                <v:path arrowok="t"/>
                <v:textbox>
                  <w:txbxContent>
                    <w:p w14:paraId="464DDDE9" w14:textId="77777777" w:rsidR="000B71F0" w:rsidRPr="007647AE" w:rsidRDefault="00AF2FDD" w:rsidP="000B71F0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4</w:t>
                      </w:r>
                      <w:r w:rsidR="000B71F0"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0B71F0" w:rsidRPr="007647AE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cs/>
                        </w:rPr>
                        <w:t>ข้อควรปฏิบัติระหว่างการใช้ยา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47190F0F" w14:textId="77777777" w:rsidR="00393440" w:rsidRDefault="00393440" w:rsidP="0039344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27639296" w14:textId="77777777" w:rsidR="00B24D70" w:rsidRDefault="00545EE4" w:rsidP="00B24D70">
      <w:pPr>
        <w:pStyle w:val="ListParagraph1"/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567" w:right="111" w:hanging="207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ในกรณีที่กินยานี้ร่วมกับยาอื่น เช่น </w:t>
      </w:r>
      <w:proofErr w:type="spellStart"/>
      <w:r>
        <w:rPr>
          <w:rFonts w:ascii="Tahoma" w:hAnsi="Tahoma" w:cs="Tahoma" w:hint="cs"/>
          <w:szCs w:val="22"/>
          <w:cs/>
        </w:rPr>
        <w:t>เต</w:t>
      </w:r>
      <w:proofErr w:type="spellEnd"/>
      <w:r>
        <w:rPr>
          <w:rFonts w:ascii="Tahoma" w:hAnsi="Tahoma" w:cs="Tahoma" w:hint="cs"/>
          <w:szCs w:val="22"/>
          <w:cs/>
        </w:rPr>
        <w:t>ตร้า</w:t>
      </w:r>
      <w:proofErr w:type="spellStart"/>
      <w:r>
        <w:rPr>
          <w:rFonts w:ascii="Tahoma" w:hAnsi="Tahoma" w:cs="Tahoma" w:hint="cs"/>
          <w:szCs w:val="22"/>
          <w:cs/>
        </w:rPr>
        <w:t>ซัย</w:t>
      </w:r>
      <w:proofErr w:type="spellEnd"/>
      <w:r>
        <w:rPr>
          <w:rFonts w:ascii="Tahoma" w:hAnsi="Tahoma" w:cs="Tahoma" w:hint="cs"/>
          <w:szCs w:val="22"/>
          <w:cs/>
        </w:rPr>
        <w:t>คล</w:t>
      </w:r>
      <w:proofErr w:type="spellStart"/>
      <w:r>
        <w:rPr>
          <w:rFonts w:ascii="Tahoma" w:hAnsi="Tahoma" w:cs="Tahoma" w:hint="cs"/>
          <w:szCs w:val="22"/>
          <w:cs/>
        </w:rPr>
        <w:t>ิน</w:t>
      </w:r>
      <w:proofErr w:type="spellEnd"/>
      <w:r>
        <w:rPr>
          <w:rFonts w:ascii="Tahoma" w:hAnsi="Tahoma" w:cs="Tahoma" w:hint="cs"/>
          <w:szCs w:val="22"/>
          <w:cs/>
        </w:rPr>
        <w:t xml:space="preserve"> (</w:t>
      </w:r>
      <w:r>
        <w:rPr>
          <w:rFonts w:ascii="Tahoma" w:hAnsi="Tahoma" w:cs="Tahoma"/>
          <w:szCs w:val="22"/>
        </w:rPr>
        <w:t>tetracyclines</w:t>
      </w:r>
      <w:r>
        <w:rPr>
          <w:rFonts w:ascii="Tahoma" w:hAnsi="Tahoma" w:cs="Tahoma" w:hint="cs"/>
          <w:szCs w:val="22"/>
          <w:cs/>
        </w:rPr>
        <w:t>)</w:t>
      </w:r>
      <w:r>
        <w:rPr>
          <w:rFonts w:ascii="Tahoma" w:hAnsi="Tahoma" w:cs="Tahoma"/>
          <w:szCs w:val="22"/>
        </w:rPr>
        <w:t xml:space="preserve">, </w:t>
      </w:r>
      <w:proofErr w:type="spellStart"/>
      <w:r>
        <w:rPr>
          <w:rFonts w:ascii="Tahoma" w:hAnsi="Tahoma" w:cs="Tahoma" w:hint="cs"/>
          <w:szCs w:val="22"/>
          <w:cs/>
        </w:rPr>
        <w:t>ฟลู</w:t>
      </w:r>
      <w:proofErr w:type="spellEnd"/>
      <w:r>
        <w:rPr>
          <w:rFonts w:ascii="Tahoma" w:hAnsi="Tahoma" w:cs="Tahoma" w:hint="cs"/>
          <w:szCs w:val="22"/>
          <w:cs/>
        </w:rPr>
        <w:t xml:space="preserve">ออโรควิโนโลน </w:t>
      </w:r>
      <w:r>
        <w:rPr>
          <w:rFonts w:ascii="Tahoma" w:hAnsi="Tahoma" w:cs="Tahoma"/>
          <w:szCs w:val="22"/>
        </w:rPr>
        <w:t>(fluoroquinolones),</w:t>
      </w:r>
      <w:r>
        <w:rPr>
          <w:rFonts w:ascii="Tahoma" w:hAnsi="Tahoma" w:cs="Tahoma" w:hint="cs"/>
          <w:szCs w:val="22"/>
          <w:cs/>
        </w:rPr>
        <w:t xml:space="preserve"> เกลือของธาตุเหล็ก </w:t>
      </w:r>
      <w:r>
        <w:rPr>
          <w:rFonts w:ascii="Tahoma" w:hAnsi="Tahoma" w:cs="Tahoma"/>
          <w:szCs w:val="22"/>
        </w:rPr>
        <w:t>(iron salts),</w:t>
      </w:r>
      <w:r>
        <w:rPr>
          <w:rFonts w:ascii="Tahoma" w:hAnsi="Tahoma" w:cs="Tahoma" w:hint="cs"/>
          <w:szCs w:val="22"/>
          <w:cs/>
        </w:rPr>
        <w:t xml:space="preserve"> ไทรอยด์ฮอร์โมน </w:t>
      </w:r>
      <w:r>
        <w:rPr>
          <w:rFonts w:ascii="Tahoma" w:hAnsi="Tahoma" w:cs="Tahoma"/>
          <w:szCs w:val="22"/>
        </w:rPr>
        <w:t>(thyroid hormones),</w:t>
      </w:r>
      <w:r>
        <w:rPr>
          <w:rFonts w:ascii="Tahoma" w:hAnsi="Tahoma" w:cs="Tahoma" w:hint="cs"/>
          <w:szCs w:val="22"/>
          <w:cs/>
        </w:rPr>
        <w:t xml:space="preserve"> คลอโรควิน</w:t>
      </w:r>
      <w:r>
        <w:rPr>
          <w:rFonts w:ascii="Tahoma" w:hAnsi="Tahoma" w:cs="Tahoma"/>
          <w:szCs w:val="22"/>
        </w:rPr>
        <w:t>(chloroquine),</w:t>
      </w:r>
      <w:r>
        <w:rPr>
          <w:rFonts w:ascii="Tahoma" w:hAnsi="Tahoma" w:cs="Tahoma" w:hint="cs"/>
          <w:szCs w:val="22"/>
          <w:cs/>
        </w:rPr>
        <w:t xml:space="preserve"> </w:t>
      </w:r>
      <w:proofErr w:type="spellStart"/>
      <w:r>
        <w:rPr>
          <w:rFonts w:ascii="Tahoma" w:hAnsi="Tahoma" w:cs="Tahoma"/>
          <w:szCs w:val="22"/>
          <w:cs/>
        </w:rPr>
        <w:t>บ</w:t>
      </w:r>
      <w:r>
        <w:rPr>
          <w:rFonts w:ascii="Tahoma" w:hAnsi="Tahoma" w:cs="Tahoma" w:hint="cs"/>
          <w:szCs w:val="22"/>
          <w:cs/>
        </w:rPr>
        <w:t>ิส</w:t>
      </w:r>
      <w:r>
        <w:rPr>
          <w:rFonts w:ascii="Tahoma" w:hAnsi="Tahoma" w:cs="Tahoma"/>
          <w:szCs w:val="22"/>
          <w:cs/>
        </w:rPr>
        <w:t>ฟอสโฟเนต</w:t>
      </w:r>
      <w:proofErr w:type="spellEnd"/>
      <w:r>
        <w:rPr>
          <w:rFonts w:ascii="Tahoma" w:hAnsi="Tahoma" w:cs="Tahoma"/>
          <w:szCs w:val="22"/>
          <w:cs/>
        </w:rPr>
        <w:t xml:space="preserve"> (</w:t>
      </w:r>
      <w:r>
        <w:rPr>
          <w:rFonts w:ascii="Tahoma" w:hAnsi="Tahoma" w:cs="Tahoma"/>
          <w:szCs w:val="22"/>
        </w:rPr>
        <w:t>bisphosphonates)</w:t>
      </w:r>
      <w:r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/>
          <w:szCs w:val="22"/>
          <w:cs/>
        </w:rPr>
        <w:t>และเอส</w:t>
      </w:r>
      <w:r>
        <w:rPr>
          <w:rFonts w:ascii="Tahoma" w:hAnsi="Tahoma" w:cs="Tahoma" w:hint="cs"/>
          <w:szCs w:val="22"/>
          <w:cs/>
        </w:rPr>
        <w:t xml:space="preserve"> ตร้า</w:t>
      </w:r>
      <w:proofErr w:type="spellStart"/>
      <w:r>
        <w:rPr>
          <w:rFonts w:ascii="Tahoma" w:hAnsi="Tahoma" w:cs="Tahoma"/>
          <w:szCs w:val="22"/>
          <w:cs/>
        </w:rPr>
        <w:t>มัส</w:t>
      </w:r>
      <w:proofErr w:type="spellEnd"/>
      <w:r>
        <w:rPr>
          <w:rFonts w:ascii="Tahoma" w:hAnsi="Tahoma" w:cs="Tahoma"/>
          <w:szCs w:val="22"/>
          <w:cs/>
        </w:rPr>
        <w:t>ทีน (</w:t>
      </w:r>
      <w:proofErr w:type="spellStart"/>
      <w:r>
        <w:rPr>
          <w:rFonts w:ascii="Tahoma" w:hAnsi="Tahoma" w:cs="Tahoma"/>
          <w:szCs w:val="22"/>
        </w:rPr>
        <w:t>estramustine</w:t>
      </w:r>
      <w:proofErr w:type="spellEnd"/>
      <w:r>
        <w:rPr>
          <w:rFonts w:ascii="Tahoma" w:hAnsi="Tahoma" w:cs="Tahoma"/>
          <w:szCs w:val="22"/>
        </w:rPr>
        <w:t>)</w:t>
      </w: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ควรกินห่างกันอย่างน้อย 2 ชั่วโมง</w:t>
      </w:r>
    </w:p>
    <w:p w14:paraId="31FB39B1" w14:textId="77777777" w:rsidR="003B0AF2" w:rsidRPr="00B24D70" w:rsidRDefault="000E0AB3" w:rsidP="00B24D70">
      <w:pPr>
        <w:pStyle w:val="ListParagraph1"/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567" w:right="111" w:hanging="207"/>
        <w:rPr>
          <w:rFonts w:ascii="Tahoma" w:hAnsi="Tahoma" w:cs="Tahoma"/>
          <w:szCs w:val="22"/>
        </w:rPr>
      </w:pPr>
      <w:r w:rsidRPr="00B24D70">
        <w:rPr>
          <w:rFonts w:ascii="Tahoma" w:hAnsi="Tahoma" w:cs="Tahoma" w:hint="cs"/>
          <w:szCs w:val="22"/>
          <w:cs/>
        </w:rPr>
        <w:t>เพื่อลดปัจจัยเสี่ยงในการเกิดโรคกรดไหลย้อนหลีกเลี่ยงการกินอาหารมัน หรืออาหารลดจัด งดการสูบบุหรี่และเครื่องดื่มที่มีแอลกอฮอล์</w:t>
      </w:r>
    </w:p>
    <w:p w14:paraId="0DE113CB" w14:textId="77777777" w:rsidR="000E0AB3" w:rsidRDefault="000E0AB3" w:rsidP="00AF0904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0EC11A15" w14:textId="55762014" w:rsidR="000E0AB3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2112481C" w14:textId="77777777" w:rsidR="000E0AB3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556521A7" w14:textId="77777777" w:rsidR="000E0AB3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23C8E873" w14:textId="2E34645E" w:rsidR="000E0AB3" w:rsidRDefault="00267A05" w:rsidP="00B24D7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1C6CC6" wp14:editId="1521011D">
                <wp:simplePos x="0" y="0"/>
                <wp:positionH relativeFrom="column">
                  <wp:posOffset>-24765</wp:posOffset>
                </wp:positionH>
                <wp:positionV relativeFrom="paragraph">
                  <wp:posOffset>219710</wp:posOffset>
                </wp:positionV>
                <wp:extent cx="3135630" cy="323850"/>
                <wp:effectExtent l="12700" t="13970" r="13970" b="5080"/>
                <wp:wrapNone/>
                <wp:docPr id="9483135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3175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35AD" w14:textId="77777777" w:rsidR="006E2E28" w:rsidRPr="007647AE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="009060B8"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อันตรายที่อาจเกิดจากยา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41C6CC6" id="_x0000_s1034" type="#_x0000_t202" style="position:absolute;margin-left:-1.95pt;margin-top:17.3pt;width:246.9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" fillcolor="#323e4f" strokecolor="#323e4f" strokeweight=".25pt">
                <v:path arrowok="t"/>
                <v:textbox>
                  <w:txbxContent>
                    <w:p w14:paraId="2F0A35AD" w14:textId="77777777" w:rsidR="006E2E28" w:rsidRPr="007647AE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5</w:t>
                      </w:r>
                      <w:r w:rsidR="009060B8"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อันตรายที่อาจเกิดจากยา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6D8A4304" w14:textId="77777777" w:rsidR="00F21083" w:rsidRPr="00CD1DFB" w:rsidRDefault="00F21083" w:rsidP="00F2108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jc w:val="thaiDistribute"/>
        <w:rPr>
          <w:rFonts w:ascii="Tahoma" w:hAnsi="Tahoma" w:cs="Tahoma"/>
          <w:szCs w:val="22"/>
        </w:rPr>
      </w:pPr>
    </w:p>
    <w:p w14:paraId="6C39D5FB" w14:textId="77777777" w:rsidR="000E0AB3" w:rsidRDefault="000E0AB3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01D2DCD2" w14:textId="3DCCDFBC" w:rsidR="000E0AB3" w:rsidRPr="00F33AF7" w:rsidRDefault="000E0AB3" w:rsidP="000E0AB3">
      <w:pPr>
        <w:pStyle w:val="ListParagraph1"/>
        <w:tabs>
          <w:tab w:val="left" w:pos="142"/>
        </w:tabs>
        <w:spacing w:after="0" w:line="276" w:lineRule="auto"/>
        <w:ind w:left="0"/>
        <w:rPr>
          <w:rFonts w:ascii="Tahoma" w:hAnsi="Tahoma" w:cs="Tahoma"/>
          <w:b/>
          <w:bCs/>
          <w:szCs w:val="22"/>
        </w:rPr>
      </w:pPr>
      <w:r w:rsidRPr="00F33AF7">
        <w:rPr>
          <w:rFonts w:ascii="Tahoma" w:hAnsi="Tahoma" w:cs="Tahoma"/>
          <w:b/>
          <w:bCs/>
          <w:szCs w:val="22"/>
          <w:cs/>
        </w:rPr>
        <w:t>อาการที่ต้องหยุดยาแล้วรีบไปพบแพทย</w:t>
      </w:r>
      <w:r w:rsidR="00E6329F">
        <w:rPr>
          <w:rFonts w:ascii="Tahoma" w:hAnsi="Tahoma" w:cs="Tahoma" w:hint="cs"/>
          <w:b/>
          <w:bCs/>
          <w:szCs w:val="22"/>
          <w:cs/>
        </w:rPr>
        <w:t>์</w:t>
      </w:r>
      <w:r w:rsidRPr="00F33AF7">
        <w:rPr>
          <w:rFonts w:ascii="Tahoma" w:hAnsi="Tahoma" w:cs="Tahoma"/>
          <w:b/>
          <w:bCs/>
          <w:szCs w:val="22"/>
          <w:cs/>
        </w:rPr>
        <w:t>ทันที</w:t>
      </w:r>
    </w:p>
    <w:p w14:paraId="116E27A7" w14:textId="77777777" w:rsidR="000E0AB3" w:rsidRPr="00F33AF7" w:rsidRDefault="000E0AB3" w:rsidP="000E0AB3">
      <w:pPr>
        <w:pStyle w:val="ListParagraph1"/>
        <w:tabs>
          <w:tab w:val="left" w:pos="142"/>
        </w:tabs>
        <w:spacing w:after="0" w:line="276" w:lineRule="auto"/>
        <w:ind w:left="0"/>
        <w:rPr>
          <w:rFonts w:ascii="Tahoma" w:hAnsi="Tahoma" w:cs="Tahoma"/>
          <w:szCs w:val="22"/>
        </w:rPr>
      </w:pPr>
      <w:r w:rsidRPr="00F33AF7">
        <w:rPr>
          <w:rFonts w:ascii="Tahoma" w:hAnsi="Tahoma" w:cs="Tahoma"/>
          <w:szCs w:val="22"/>
          <w:cs/>
        </w:rPr>
        <w:t>หากมีอาการแพ้ต่อส่วนประกอบในยา และเกิดอาการ ต่อไปนี้</w:t>
      </w:r>
    </w:p>
    <w:p w14:paraId="49F3F076" w14:textId="77777777" w:rsidR="002C0B6A" w:rsidRPr="00F33AF7" w:rsidRDefault="00AF0904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 w:rsidRPr="00F33AF7">
        <w:rPr>
          <w:rFonts w:ascii="Tahoma" w:hAnsi="Tahoma" w:cs="Tahoma"/>
          <w:sz w:val="18"/>
          <w:szCs w:val="22"/>
          <w:cs/>
        </w:rPr>
        <w:t xml:space="preserve"> </w:t>
      </w:r>
      <w:r w:rsidR="006515DF" w:rsidRPr="00F33AF7">
        <w:rPr>
          <w:rFonts w:ascii="Tahoma" w:hAnsi="Tahoma" w:cs="Tahoma"/>
          <w:sz w:val="18"/>
          <w:szCs w:val="22"/>
          <w:cs/>
        </w:rPr>
        <w:t>บ</w:t>
      </w:r>
      <w:r w:rsidR="006515DF" w:rsidRPr="00F33AF7">
        <w:rPr>
          <w:rFonts w:ascii="Tahoma" w:hAnsi="Tahoma" w:cs="Tahoma"/>
          <w:szCs w:val="22"/>
          <w:cs/>
        </w:rPr>
        <w:t>วมที่ใบหน้า เปลือกตา ริมฝีปาก ลมพิษ</w:t>
      </w:r>
    </w:p>
    <w:p w14:paraId="2E5CB197" w14:textId="77777777" w:rsidR="006515DF" w:rsidRPr="00F33AF7" w:rsidRDefault="00AF0904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 w:rsidRPr="00F33AF7">
        <w:rPr>
          <w:rFonts w:ascii="Tahoma" w:hAnsi="Tahoma" w:cs="Tahoma"/>
          <w:szCs w:val="22"/>
          <w:cs/>
        </w:rPr>
        <w:t xml:space="preserve"> </w:t>
      </w:r>
      <w:r w:rsidR="006515DF" w:rsidRPr="00F33AF7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515B5B6" w14:textId="77777777" w:rsidR="00F30572" w:rsidRPr="000E0AB3" w:rsidRDefault="00AF0904" w:rsidP="000E0AB3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142" w:hanging="142"/>
        <w:rPr>
          <w:rFonts w:ascii="Tahoma" w:hAnsi="Tahoma" w:cs="Tahoma"/>
          <w:szCs w:val="22"/>
        </w:rPr>
      </w:pPr>
      <w:r w:rsidRPr="00F33AF7">
        <w:rPr>
          <w:rFonts w:ascii="Tahoma" w:hAnsi="Tahoma" w:cs="Tahoma"/>
          <w:szCs w:val="22"/>
          <w:cs/>
        </w:rPr>
        <w:t xml:space="preserve"> </w:t>
      </w:r>
      <w:r w:rsidR="006515DF" w:rsidRPr="00F33AF7">
        <w:rPr>
          <w:rFonts w:ascii="Tahoma" w:hAnsi="Tahoma" w:cs="Tahoma"/>
          <w:szCs w:val="22"/>
          <w:cs/>
        </w:rPr>
        <w:t>ผื่นแดง ตุ่มพอง ผิวหนังหลุดลอก มีจ้ำตามผิวหนัง</w:t>
      </w:r>
      <w:r w:rsidR="00631864" w:rsidRPr="00F33AF7">
        <w:rPr>
          <w:rFonts w:ascii="Tahoma" w:hAnsi="Tahoma" w:cs="Tahoma"/>
          <w:szCs w:val="22"/>
          <w:cs/>
        </w:rPr>
        <w:t xml:space="preserve"> </w:t>
      </w:r>
      <w:r w:rsidR="00B24D70" w:rsidRPr="00F33AF7">
        <w:rPr>
          <w:rFonts w:ascii="Tahoma" w:hAnsi="Tahoma" w:cs="Tahoma"/>
          <w:szCs w:val="22"/>
          <w:cs/>
        </w:rPr>
        <w:t xml:space="preserve">  </w:t>
      </w:r>
      <w:r w:rsidR="000E0AB3" w:rsidRPr="00F33AF7">
        <w:rPr>
          <w:rFonts w:ascii="Tahoma" w:hAnsi="Tahoma" w:cs="Tahoma"/>
          <w:szCs w:val="22"/>
          <w:cs/>
        </w:rPr>
        <w:t>หรือ</w:t>
      </w:r>
      <w:r w:rsidR="006515DF" w:rsidRPr="000E0AB3">
        <w:rPr>
          <w:rFonts w:ascii="Tahoma" w:hAnsi="Tahoma" w:cs="Tahoma" w:hint="cs"/>
          <w:szCs w:val="22"/>
          <w:cs/>
        </w:rPr>
        <w:t>เลือดออกผิดปกติ</w:t>
      </w:r>
      <w:r w:rsidR="0097510E" w:rsidRPr="000E0AB3">
        <w:rPr>
          <w:rFonts w:ascii="Tahoma" w:hAnsi="Tahoma" w:cs="Tahoma" w:hint="cs"/>
          <w:szCs w:val="22"/>
          <w:cs/>
        </w:rPr>
        <w:t xml:space="preserve"> </w:t>
      </w:r>
    </w:p>
    <w:p w14:paraId="1CE8E860" w14:textId="572C088F" w:rsidR="00473472" w:rsidRDefault="00267A05" w:rsidP="00BC6BE6">
      <w:pPr>
        <w:tabs>
          <w:tab w:val="left" w:pos="426"/>
        </w:tabs>
        <w:spacing w:after="0" w:line="276" w:lineRule="auto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85BD93" wp14:editId="0AFE41B9">
                <wp:simplePos x="0" y="0"/>
                <wp:positionH relativeFrom="margin">
                  <wp:posOffset>6815455</wp:posOffset>
                </wp:positionH>
                <wp:positionV relativeFrom="paragraph">
                  <wp:posOffset>155575</wp:posOffset>
                </wp:positionV>
                <wp:extent cx="3135630" cy="323850"/>
                <wp:effectExtent l="12700" t="12700" r="13970" b="6350"/>
                <wp:wrapNone/>
                <wp:docPr id="123377259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6B55E" w14:textId="77777777" w:rsidR="006E2E28" w:rsidRPr="007647AE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  <w:r w:rsidR="009060B8"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526825" w:rsidRPr="007647A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ควรเก็บยานี้อย่างไร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185BD93" id="Text Box 7" o:spid="_x0000_s1035" type="#_x0000_t202" style="position:absolute;margin-left:536.65pt;margin-top:12.25pt;width:246.9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" fillcolor="#323e4f" strokecolor="#323e4f" strokeweight=".5pt">
                <v:path arrowok="t"/>
                <v:textbox>
                  <w:txbxContent>
                    <w:p w14:paraId="3D66B55E" w14:textId="77777777" w:rsidR="006E2E28" w:rsidRPr="007647AE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6</w:t>
                      </w:r>
                      <w:r w:rsidR="009060B8"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526825" w:rsidRPr="007647A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ควรเก็บยานี้อย่างไร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77BE0" w14:textId="77777777" w:rsidR="008B77F6" w:rsidRDefault="008B77F6" w:rsidP="00BC6BE6">
      <w:pPr>
        <w:tabs>
          <w:tab w:val="left" w:pos="426"/>
        </w:tabs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3BC8016A" w14:textId="77777777" w:rsidR="00A01652" w:rsidRDefault="00A01652" w:rsidP="00473472">
      <w:pPr>
        <w:pStyle w:val="ListParagraph1"/>
        <w:spacing w:line="276" w:lineRule="auto"/>
        <w:ind w:left="0"/>
        <w:rPr>
          <w:rFonts w:ascii="Tahoma" w:hAnsi="Tahoma" w:cs="Tahoma"/>
          <w:szCs w:val="22"/>
        </w:rPr>
      </w:pPr>
    </w:p>
    <w:p w14:paraId="02EB0C77" w14:textId="77777777" w:rsidR="00AF3C21" w:rsidRDefault="00AF0904" w:rsidP="00473472">
      <w:pPr>
        <w:pStyle w:val="ListParagraph1"/>
        <w:numPr>
          <w:ilvl w:val="0"/>
          <w:numId w:val="13"/>
        </w:numPr>
        <w:spacing w:before="240"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ให้</w:t>
      </w:r>
      <w:r w:rsidR="00AF3C21">
        <w:rPr>
          <w:rFonts w:ascii="Tahoma" w:hAnsi="Tahoma" w:cs="Tahoma" w:hint="cs"/>
          <w:szCs w:val="22"/>
          <w:cs/>
        </w:rPr>
        <w:t>เก็บ</w:t>
      </w:r>
      <w:r w:rsidR="00821F0D">
        <w:rPr>
          <w:rFonts w:ascii="Tahoma" w:hAnsi="Tahoma" w:cs="Tahoma" w:hint="cs"/>
          <w:szCs w:val="22"/>
          <w:cs/>
        </w:rPr>
        <w:t>ยา</w:t>
      </w:r>
      <w:r w:rsidR="00AF3C21">
        <w:rPr>
          <w:rFonts w:ascii="Tahoma" w:hAnsi="Tahoma" w:cs="Tahoma" w:hint="cs"/>
          <w:szCs w:val="22"/>
          <w:cs/>
        </w:rPr>
        <w:t>ไว้ในภาชนะบรรจุเดิมตามที่ได้รับมา</w:t>
      </w:r>
    </w:p>
    <w:p w14:paraId="0E49D340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เก็บที่อุณหภูมิต่ำกว่า 30 องศาเซลเซียส</w:t>
      </w:r>
    </w:p>
    <w:p w14:paraId="413A0390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ไม่ควรโดนแสงแดด</w:t>
      </w:r>
    </w:p>
    <w:p w14:paraId="69A77677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ไม่เก็บยาในตู้เย็น</w:t>
      </w:r>
    </w:p>
    <w:p w14:paraId="58789430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ไม่เก็บยาในที่ชื้น</w:t>
      </w:r>
    </w:p>
    <w:p w14:paraId="24D9D0ED" w14:textId="77777777" w:rsidR="00473472" w:rsidRPr="00473472" w:rsidRDefault="00473472" w:rsidP="00473472">
      <w:pPr>
        <w:pStyle w:val="ListParagraph1"/>
        <w:spacing w:after="0" w:line="276" w:lineRule="auto"/>
        <w:ind w:left="142"/>
        <w:rPr>
          <w:rFonts w:ascii="Tahoma" w:hAnsi="Tahoma" w:cs="Tahoma"/>
          <w:szCs w:val="22"/>
        </w:rPr>
      </w:pPr>
    </w:p>
    <w:p w14:paraId="5330E59E" w14:textId="77777777" w:rsidR="00B3321E" w:rsidRDefault="00B3321E" w:rsidP="00B3321E">
      <w:pPr>
        <w:pStyle w:val="ListParagraph1"/>
        <w:spacing w:after="0" w:line="276" w:lineRule="auto"/>
        <w:rPr>
          <w:rFonts w:ascii="Tahoma" w:hAnsi="Tahoma" w:cs="Tahoma"/>
          <w:szCs w:val="22"/>
        </w:rPr>
      </w:pPr>
    </w:p>
    <w:p w14:paraId="15E5D038" w14:textId="77777777" w:rsidR="000E0AB3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ผู้ผลิต</w:t>
      </w:r>
    </w:p>
    <w:p w14:paraId="2C71A473" w14:textId="77777777" w:rsidR="000E0AB3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ผู้นำเข้า</w:t>
      </w:r>
    </w:p>
    <w:p w14:paraId="1EBE9AC8" w14:textId="77777777" w:rsidR="00B338B6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ผู้แทนจำหน่าย</w:t>
      </w:r>
      <w:r w:rsidR="000E0AB3" w:rsidRPr="00AF0904">
        <w:rPr>
          <w:rFonts w:ascii="Tahoma" w:hAnsi="Tahoma" w:cs="Tahoma" w:hint="cs"/>
          <w:b/>
          <w:bCs/>
          <w:szCs w:val="22"/>
          <w:cs/>
        </w:rPr>
        <w:t xml:space="preserve"> (ถ้ามี)</w:t>
      </w:r>
    </w:p>
    <w:p w14:paraId="1144BDAE" w14:textId="77777777" w:rsidR="000E0AB3" w:rsidRPr="00AF0904" w:rsidRDefault="000E0AB3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152D7995" w14:textId="17D02AF9" w:rsidR="0075176E" w:rsidRPr="00AF0904" w:rsidRDefault="00267A05" w:rsidP="00574591">
      <w:pPr>
        <w:spacing w:after="0" w:line="240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noProof/>
          <w:szCs w:val="22"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C67B7B" wp14:editId="3E2E7876">
                <wp:simplePos x="0" y="0"/>
                <wp:positionH relativeFrom="page">
                  <wp:posOffset>7039610</wp:posOffset>
                </wp:positionH>
                <wp:positionV relativeFrom="paragraph">
                  <wp:posOffset>506730</wp:posOffset>
                </wp:positionV>
                <wp:extent cx="3528060" cy="553085"/>
                <wp:effectExtent l="635" t="1905" r="0" b="0"/>
                <wp:wrapNone/>
                <wp:docPr id="10900980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26D65" w14:textId="77777777" w:rsidR="00E65842" w:rsidRDefault="00E65842" w:rsidP="00E65842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177B820D" w14:textId="77777777" w:rsidR="00E65842" w:rsidRPr="002E009D" w:rsidRDefault="00E65842" w:rsidP="00E65842">
                            <w:pPr>
                              <w:spacing w:after="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7838F5B3" w14:textId="77777777" w:rsidR="00E65842" w:rsidRDefault="00E65842" w:rsidP="00E658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2C67B7B" id="_x0000_s1036" type="#_x0000_t202" style="position:absolute;margin-left:554.3pt;margin-top:39.9pt;width:277.8pt;height:43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gQ+AEAANIDAAAOAAAAZHJzL2Uyb0RvYy54bWysU8GO0zAQvSPxD5bvNGm3XUrUdLV0VYS0&#10;LEgLH+A4TmLheMzYbbJ8PWOn2y1wQ+RgeTz2m3lvXjY3Y2/YUaHXYEs+n+WcKSuh1rYt+bev+zd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" stroked="f" strokeweight=".5pt">
                <v:textbox>
                  <w:txbxContent>
                    <w:p w14:paraId="07926D65" w14:textId="77777777" w:rsidR="00E65842" w:rsidRDefault="00E65842" w:rsidP="00E65842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177B820D" w14:textId="77777777" w:rsidR="00E65842" w:rsidRPr="002E009D" w:rsidRDefault="00E65842" w:rsidP="00E65842">
                      <w:pPr>
                        <w:spacing w:after="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7838F5B3" w14:textId="77777777" w:rsidR="00E65842" w:rsidRDefault="00E65842" w:rsidP="00E65842"/>
                  </w:txbxContent>
                </v:textbox>
                <w10:wrap anchorx="page"/>
              </v:shape>
            </w:pict>
          </mc:Fallback>
        </mc:AlternateContent>
      </w:r>
      <w:r w:rsidR="00B338B6" w:rsidRPr="00AF0904">
        <w:rPr>
          <w:rFonts w:ascii="Tahoma" w:hAnsi="Tahoma" w:cs="Tahoma" w:hint="cs"/>
          <w:b/>
          <w:bCs/>
          <w:szCs w:val="22"/>
          <w:cs/>
        </w:rPr>
        <w:t>เอกสารน</w:t>
      </w:r>
      <w:r w:rsidR="00473472" w:rsidRPr="00AF0904">
        <w:rPr>
          <w:rFonts w:ascii="Tahoma" w:hAnsi="Tahoma" w:cs="Tahoma" w:hint="cs"/>
          <w:b/>
          <w:bCs/>
          <w:szCs w:val="22"/>
          <w:cs/>
        </w:rPr>
        <w:t>ี้ปรับปรุงครั้งล่าสุดเมื่อ</w:t>
      </w:r>
    </w:p>
    <w:sectPr w:rsidR="0075176E" w:rsidRPr="00AF0904" w:rsidSect="00F21083">
      <w:pgSz w:w="16838" w:h="11906" w:orient="landscape"/>
      <w:pgMar w:top="426" w:right="567" w:bottom="426" w:left="567" w:header="708" w:footer="708" w:gutter="0"/>
      <w:cols w:num="3" w:space="4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44E42" w14:textId="77777777" w:rsidR="006F1BC1" w:rsidRDefault="006F1BC1" w:rsidP="00DE1A32">
      <w:pPr>
        <w:spacing w:after="0" w:line="240" w:lineRule="auto"/>
      </w:pPr>
      <w:r>
        <w:separator/>
      </w:r>
    </w:p>
  </w:endnote>
  <w:endnote w:type="continuationSeparator" w:id="0">
    <w:p w14:paraId="26DBB79B" w14:textId="77777777" w:rsidR="006F1BC1" w:rsidRDefault="006F1BC1" w:rsidP="00DE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ahoma,Bold">
    <w:altName w:val="Tahoma"/>
    <w:panose1 w:val="020B0604020202020204"/>
    <w:charset w:val="DE"/>
    <w:family w:val="auto"/>
    <w:notTrueType/>
    <w:pitch w:val="default"/>
    <w:sig w:usb0="01000003" w:usb1="00000000" w:usb2="00000000" w:usb3="00000000" w:csb0="00010001" w:csb1="00000000"/>
  </w:font>
  <w:font w:name="CordiaNewOOEnc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C286D" w14:textId="77777777" w:rsidR="006F1BC1" w:rsidRDefault="006F1BC1" w:rsidP="00DE1A32">
      <w:pPr>
        <w:spacing w:after="0" w:line="240" w:lineRule="auto"/>
      </w:pPr>
      <w:r>
        <w:separator/>
      </w:r>
    </w:p>
  </w:footnote>
  <w:footnote w:type="continuationSeparator" w:id="0">
    <w:p w14:paraId="11AB8BB9" w14:textId="77777777" w:rsidR="006F1BC1" w:rsidRDefault="006F1BC1" w:rsidP="00DE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3D14"/>
    <w:multiLevelType w:val="hybridMultilevel"/>
    <w:tmpl w:val="EE16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7F4"/>
    <w:multiLevelType w:val="multilevel"/>
    <w:tmpl w:val="73EE0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3B6A33"/>
    <w:multiLevelType w:val="hybridMultilevel"/>
    <w:tmpl w:val="D162343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6DB"/>
    <w:multiLevelType w:val="hybridMultilevel"/>
    <w:tmpl w:val="07AA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8A8"/>
    <w:multiLevelType w:val="hybridMultilevel"/>
    <w:tmpl w:val="F1B0A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4D5D48"/>
    <w:multiLevelType w:val="multilevel"/>
    <w:tmpl w:val="D22A4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7D5F55"/>
    <w:multiLevelType w:val="hybridMultilevel"/>
    <w:tmpl w:val="2996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02351"/>
    <w:multiLevelType w:val="hybridMultilevel"/>
    <w:tmpl w:val="42B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4297E"/>
    <w:multiLevelType w:val="hybridMultilevel"/>
    <w:tmpl w:val="0BB21AEC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10A2D"/>
    <w:multiLevelType w:val="hybridMultilevel"/>
    <w:tmpl w:val="12D6157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30D6A1E"/>
    <w:multiLevelType w:val="hybridMultilevel"/>
    <w:tmpl w:val="BCC6963E"/>
    <w:lvl w:ilvl="0" w:tplc="3B62A6EE">
      <w:start w:val="9"/>
      <w:numFmt w:val="bullet"/>
      <w:lvlText w:val="-"/>
      <w:lvlJc w:val="left"/>
      <w:pPr>
        <w:ind w:left="1572" w:hanging="360"/>
      </w:pPr>
      <w:rPr>
        <w:rFonts w:ascii="Cordia New" w:eastAsia="Cordia New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25A85D4A"/>
    <w:multiLevelType w:val="hybridMultilevel"/>
    <w:tmpl w:val="1B58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5870"/>
    <w:multiLevelType w:val="hybridMultilevel"/>
    <w:tmpl w:val="FD4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E3655"/>
    <w:multiLevelType w:val="hybridMultilevel"/>
    <w:tmpl w:val="B24455E2"/>
    <w:lvl w:ilvl="0" w:tplc="C8421DA6">
      <w:start w:val="2"/>
      <w:numFmt w:val="bullet"/>
      <w:lvlText w:val="-"/>
      <w:lvlJc w:val="left"/>
      <w:pPr>
        <w:ind w:left="1095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2CFA2050"/>
    <w:multiLevelType w:val="hybridMultilevel"/>
    <w:tmpl w:val="1A82530A"/>
    <w:lvl w:ilvl="0" w:tplc="41A4931E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1639AD"/>
    <w:multiLevelType w:val="multilevel"/>
    <w:tmpl w:val="9F282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46B1F7A"/>
    <w:multiLevelType w:val="hybridMultilevel"/>
    <w:tmpl w:val="BCBE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0B3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2BFE"/>
    <w:multiLevelType w:val="multilevel"/>
    <w:tmpl w:val="F1EED432"/>
    <w:lvl w:ilvl="0">
      <w:start w:val="1"/>
      <w:numFmt w:val="bullet"/>
      <w:lvlText w:val=""/>
      <w:lvlJc w:val="left"/>
      <w:pPr>
        <w:ind w:left="801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3A8E1AD8"/>
    <w:multiLevelType w:val="hybridMultilevel"/>
    <w:tmpl w:val="1C9A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A4FD7"/>
    <w:multiLevelType w:val="hybridMultilevel"/>
    <w:tmpl w:val="4C98EFD6"/>
    <w:lvl w:ilvl="0" w:tplc="41A4931E">
      <w:start w:val="1"/>
      <w:numFmt w:val="bullet"/>
      <w:lvlText w:val="•"/>
      <w:lvlJc w:val="left"/>
      <w:pPr>
        <w:ind w:left="24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4750C"/>
    <w:multiLevelType w:val="hybridMultilevel"/>
    <w:tmpl w:val="57E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C0AA6"/>
    <w:multiLevelType w:val="hybridMultilevel"/>
    <w:tmpl w:val="A93CF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9000FA"/>
    <w:multiLevelType w:val="hybridMultilevel"/>
    <w:tmpl w:val="308E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2644C"/>
    <w:multiLevelType w:val="hybridMultilevel"/>
    <w:tmpl w:val="EE86221C"/>
    <w:lvl w:ilvl="0" w:tplc="CE16C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F6756"/>
    <w:multiLevelType w:val="hybridMultilevel"/>
    <w:tmpl w:val="1F08E2D2"/>
    <w:lvl w:ilvl="0" w:tplc="556C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1443D"/>
    <w:multiLevelType w:val="hybridMultilevel"/>
    <w:tmpl w:val="32EAB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BB4261"/>
    <w:multiLevelType w:val="hybridMultilevel"/>
    <w:tmpl w:val="ADB0B8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782D56"/>
    <w:multiLevelType w:val="hybridMultilevel"/>
    <w:tmpl w:val="16B69B2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57965DFA"/>
    <w:multiLevelType w:val="multilevel"/>
    <w:tmpl w:val="091A6E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5CAB51B5"/>
    <w:multiLevelType w:val="multilevel"/>
    <w:tmpl w:val="BF8A8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7E3745"/>
    <w:multiLevelType w:val="hybridMultilevel"/>
    <w:tmpl w:val="34364D58"/>
    <w:lvl w:ilvl="0" w:tplc="76A4DE62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5FCC6A83"/>
    <w:multiLevelType w:val="hybridMultilevel"/>
    <w:tmpl w:val="CCC4F23E"/>
    <w:lvl w:ilvl="0" w:tplc="77D0F66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vertAlign w:val="baseline"/>
      </w:rPr>
    </w:lvl>
    <w:lvl w:ilvl="1" w:tplc="41A4931E">
      <w:start w:val="1"/>
      <w:numFmt w:val="bullet"/>
      <w:lvlText w:val="•"/>
      <w:lvlJc w:val="left"/>
      <w:pPr>
        <w:ind w:left="2292" w:hanging="360"/>
      </w:pPr>
      <w:rPr>
        <w:rFonts w:ascii="Courier New" w:hAnsi="Courier New" w:hint="default"/>
      </w:rPr>
    </w:lvl>
    <w:lvl w:ilvl="2" w:tplc="B582D5B2">
      <w:start w:val="1"/>
      <w:numFmt w:val="bullet"/>
      <w:lvlText w:val="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2" w15:restartNumberingAfterBreak="0">
    <w:nsid w:val="61CD5306"/>
    <w:multiLevelType w:val="hybridMultilevel"/>
    <w:tmpl w:val="9CE8DB26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5960ACC"/>
    <w:multiLevelType w:val="hybridMultilevel"/>
    <w:tmpl w:val="9544D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Angsana New" w:eastAsia="Cordia New" w:hAnsi="Angsana New" w:cs="Lucida Sans Unicode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141B6"/>
    <w:multiLevelType w:val="hybridMultilevel"/>
    <w:tmpl w:val="3A6A75C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47560"/>
    <w:multiLevelType w:val="hybridMultilevel"/>
    <w:tmpl w:val="7488DF2E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27554F2"/>
    <w:multiLevelType w:val="multilevel"/>
    <w:tmpl w:val="22A8D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74C86CCF"/>
    <w:multiLevelType w:val="hybridMultilevel"/>
    <w:tmpl w:val="7D28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41969"/>
    <w:multiLevelType w:val="hybridMultilevel"/>
    <w:tmpl w:val="1076F15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7464"/>
    <w:multiLevelType w:val="hybridMultilevel"/>
    <w:tmpl w:val="9626A366"/>
    <w:lvl w:ilvl="0" w:tplc="0F0C833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44DD3"/>
    <w:multiLevelType w:val="hybridMultilevel"/>
    <w:tmpl w:val="5EAA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4C7DF0"/>
    <w:multiLevelType w:val="hybridMultilevel"/>
    <w:tmpl w:val="761448B4"/>
    <w:lvl w:ilvl="0" w:tplc="620CD32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6B76E2"/>
    <w:multiLevelType w:val="multilevel"/>
    <w:tmpl w:val="C0C26CA2"/>
    <w:lvl w:ilvl="0">
      <w:start w:val="1"/>
      <w:numFmt w:val="bullet"/>
      <w:lvlText w:val="•"/>
      <w:lvlJc w:val="left"/>
      <w:pPr>
        <w:ind w:left="375" w:hanging="375"/>
      </w:pPr>
      <w:rPr>
        <w:rFonts w:ascii="Courier New" w:hAnsi="Courier New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 w16cid:durableId="1275864212">
    <w:abstractNumId w:val="11"/>
  </w:num>
  <w:num w:numId="2" w16cid:durableId="178541931">
    <w:abstractNumId w:val="1"/>
  </w:num>
  <w:num w:numId="3" w16cid:durableId="965042660">
    <w:abstractNumId w:val="25"/>
  </w:num>
  <w:num w:numId="4" w16cid:durableId="603458652">
    <w:abstractNumId w:val="21"/>
  </w:num>
  <w:num w:numId="5" w16cid:durableId="1147283479">
    <w:abstractNumId w:val="18"/>
  </w:num>
  <w:num w:numId="6" w16cid:durableId="939720934">
    <w:abstractNumId w:val="29"/>
  </w:num>
  <w:num w:numId="7" w16cid:durableId="596251809">
    <w:abstractNumId w:val="30"/>
  </w:num>
  <w:num w:numId="8" w16cid:durableId="557475619">
    <w:abstractNumId w:val="35"/>
  </w:num>
  <w:num w:numId="9" w16cid:durableId="110708369">
    <w:abstractNumId w:val="9"/>
  </w:num>
  <w:num w:numId="10" w16cid:durableId="2027049533">
    <w:abstractNumId w:val="32"/>
  </w:num>
  <w:num w:numId="11" w16cid:durableId="1045444239">
    <w:abstractNumId w:val="13"/>
  </w:num>
  <w:num w:numId="12" w16cid:durableId="1511875901">
    <w:abstractNumId w:val="27"/>
  </w:num>
  <w:num w:numId="13" w16cid:durableId="282345582">
    <w:abstractNumId w:val="39"/>
  </w:num>
  <w:num w:numId="14" w16cid:durableId="159078706">
    <w:abstractNumId w:val="37"/>
  </w:num>
  <w:num w:numId="15" w16cid:durableId="687947386">
    <w:abstractNumId w:val="22"/>
  </w:num>
  <w:num w:numId="16" w16cid:durableId="457381237">
    <w:abstractNumId w:val="7"/>
  </w:num>
  <w:num w:numId="17" w16cid:durableId="1448046234">
    <w:abstractNumId w:val="6"/>
  </w:num>
  <w:num w:numId="18" w16cid:durableId="1673683915">
    <w:abstractNumId w:val="16"/>
  </w:num>
  <w:num w:numId="19" w16cid:durableId="896161567">
    <w:abstractNumId w:val="3"/>
  </w:num>
  <w:num w:numId="20" w16cid:durableId="131876416">
    <w:abstractNumId w:val="33"/>
  </w:num>
  <w:num w:numId="21" w16cid:durableId="976375818">
    <w:abstractNumId w:val="10"/>
  </w:num>
  <w:num w:numId="22" w16cid:durableId="1493527576">
    <w:abstractNumId w:val="31"/>
  </w:num>
  <w:num w:numId="23" w16cid:durableId="867837058">
    <w:abstractNumId w:val="14"/>
  </w:num>
  <w:num w:numId="24" w16cid:durableId="1531527835">
    <w:abstractNumId w:val="17"/>
  </w:num>
  <w:num w:numId="25" w16cid:durableId="1717119404">
    <w:abstractNumId w:val="42"/>
  </w:num>
  <w:num w:numId="26" w16cid:durableId="1893031943">
    <w:abstractNumId w:val="19"/>
  </w:num>
  <w:num w:numId="27" w16cid:durableId="956911676">
    <w:abstractNumId w:val="5"/>
  </w:num>
  <w:num w:numId="28" w16cid:durableId="1450661715">
    <w:abstractNumId w:val="41"/>
  </w:num>
  <w:num w:numId="29" w16cid:durableId="1666012128">
    <w:abstractNumId w:val="20"/>
  </w:num>
  <w:num w:numId="30" w16cid:durableId="254292911">
    <w:abstractNumId w:val="0"/>
  </w:num>
  <w:num w:numId="31" w16cid:durableId="135727491">
    <w:abstractNumId w:val="4"/>
  </w:num>
  <w:num w:numId="32" w16cid:durableId="641159917">
    <w:abstractNumId w:val="15"/>
  </w:num>
  <w:num w:numId="33" w16cid:durableId="352726014">
    <w:abstractNumId w:val="28"/>
  </w:num>
  <w:num w:numId="34" w16cid:durableId="1597202621">
    <w:abstractNumId w:val="26"/>
  </w:num>
  <w:num w:numId="35" w16cid:durableId="1971013057">
    <w:abstractNumId w:val="12"/>
  </w:num>
  <w:num w:numId="36" w16cid:durableId="951862308">
    <w:abstractNumId w:val="40"/>
  </w:num>
  <w:num w:numId="37" w16cid:durableId="1266187635">
    <w:abstractNumId w:val="24"/>
  </w:num>
  <w:num w:numId="38" w16cid:durableId="49571990">
    <w:abstractNumId w:val="2"/>
  </w:num>
  <w:num w:numId="39" w16cid:durableId="373896106">
    <w:abstractNumId w:val="34"/>
  </w:num>
  <w:num w:numId="40" w16cid:durableId="869337679">
    <w:abstractNumId w:val="38"/>
  </w:num>
  <w:num w:numId="41" w16cid:durableId="421998026">
    <w:abstractNumId w:val="8"/>
  </w:num>
  <w:num w:numId="42" w16cid:durableId="1684934323">
    <w:abstractNumId w:val="23"/>
  </w:num>
  <w:num w:numId="43" w16cid:durableId="6970054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28"/>
    <w:rsid w:val="00000197"/>
    <w:rsid w:val="00005CFE"/>
    <w:rsid w:val="00005EEE"/>
    <w:rsid w:val="000073C9"/>
    <w:rsid w:val="00013E61"/>
    <w:rsid w:val="000411BB"/>
    <w:rsid w:val="00041487"/>
    <w:rsid w:val="000501C9"/>
    <w:rsid w:val="00060949"/>
    <w:rsid w:val="0006229F"/>
    <w:rsid w:val="000664EC"/>
    <w:rsid w:val="00076F58"/>
    <w:rsid w:val="000804C5"/>
    <w:rsid w:val="000914E0"/>
    <w:rsid w:val="000A6118"/>
    <w:rsid w:val="000B5D80"/>
    <w:rsid w:val="000B629C"/>
    <w:rsid w:val="000B7155"/>
    <w:rsid w:val="000B71F0"/>
    <w:rsid w:val="000C14AC"/>
    <w:rsid w:val="000D3015"/>
    <w:rsid w:val="000D6CD3"/>
    <w:rsid w:val="000E0123"/>
    <w:rsid w:val="000E0AB3"/>
    <w:rsid w:val="000E5A19"/>
    <w:rsid w:val="000F14C2"/>
    <w:rsid w:val="000F2DB2"/>
    <w:rsid w:val="000F76E8"/>
    <w:rsid w:val="001049AA"/>
    <w:rsid w:val="0013140E"/>
    <w:rsid w:val="0014535F"/>
    <w:rsid w:val="00162FA1"/>
    <w:rsid w:val="00173E70"/>
    <w:rsid w:val="00175BF6"/>
    <w:rsid w:val="0017714E"/>
    <w:rsid w:val="00187423"/>
    <w:rsid w:val="00195DB8"/>
    <w:rsid w:val="001A3B85"/>
    <w:rsid w:val="001B02B4"/>
    <w:rsid w:val="001B0E5D"/>
    <w:rsid w:val="001B7CEC"/>
    <w:rsid w:val="001C0810"/>
    <w:rsid w:val="001C3C0E"/>
    <w:rsid w:val="001C446D"/>
    <w:rsid w:val="001C708B"/>
    <w:rsid w:val="001D435C"/>
    <w:rsid w:val="001D531E"/>
    <w:rsid w:val="001F00E7"/>
    <w:rsid w:val="001F493E"/>
    <w:rsid w:val="002002A7"/>
    <w:rsid w:val="0020260C"/>
    <w:rsid w:val="002037D7"/>
    <w:rsid w:val="00210F80"/>
    <w:rsid w:val="00214FE8"/>
    <w:rsid w:val="0022566A"/>
    <w:rsid w:val="002273DD"/>
    <w:rsid w:val="002352D1"/>
    <w:rsid w:val="00267A05"/>
    <w:rsid w:val="0027404B"/>
    <w:rsid w:val="00280E01"/>
    <w:rsid w:val="00282DD8"/>
    <w:rsid w:val="002903B0"/>
    <w:rsid w:val="002972BC"/>
    <w:rsid w:val="002B4ACF"/>
    <w:rsid w:val="002C0B6A"/>
    <w:rsid w:val="002D25FA"/>
    <w:rsid w:val="002D4CEE"/>
    <w:rsid w:val="002E4586"/>
    <w:rsid w:val="002E57DA"/>
    <w:rsid w:val="002F0385"/>
    <w:rsid w:val="00300C38"/>
    <w:rsid w:val="0030259F"/>
    <w:rsid w:val="00333B1D"/>
    <w:rsid w:val="003419BA"/>
    <w:rsid w:val="00350651"/>
    <w:rsid w:val="00351B3B"/>
    <w:rsid w:val="00360077"/>
    <w:rsid w:val="00372573"/>
    <w:rsid w:val="00393440"/>
    <w:rsid w:val="00395693"/>
    <w:rsid w:val="003A3AF1"/>
    <w:rsid w:val="003A5AF9"/>
    <w:rsid w:val="003B0AF2"/>
    <w:rsid w:val="003B640B"/>
    <w:rsid w:val="003B752E"/>
    <w:rsid w:val="003C4D8F"/>
    <w:rsid w:val="003D5AF0"/>
    <w:rsid w:val="003E4B4D"/>
    <w:rsid w:val="003F34B9"/>
    <w:rsid w:val="003F514D"/>
    <w:rsid w:val="0040041C"/>
    <w:rsid w:val="00400DD6"/>
    <w:rsid w:val="0040793C"/>
    <w:rsid w:val="00413627"/>
    <w:rsid w:val="00416346"/>
    <w:rsid w:val="0044088E"/>
    <w:rsid w:val="0044384B"/>
    <w:rsid w:val="00444014"/>
    <w:rsid w:val="00454085"/>
    <w:rsid w:val="0046054B"/>
    <w:rsid w:val="00472679"/>
    <w:rsid w:val="00473472"/>
    <w:rsid w:val="00481F23"/>
    <w:rsid w:val="004A748A"/>
    <w:rsid w:val="004B4E03"/>
    <w:rsid w:val="004C326D"/>
    <w:rsid w:val="004C50D3"/>
    <w:rsid w:val="004C68F0"/>
    <w:rsid w:val="004C7F23"/>
    <w:rsid w:val="004D0687"/>
    <w:rsid w:val="004D2808"/>
    <w:rsid w:val="004D6ABA"/>
    <w:rsid w:val="004D768A"/>
    <w:rsid w:val="004E07AC"/>
    <w:rsid w:val="004F67B2"/>
    <w:rsid w:val="005035DF"/>
    <w:rsid w:val="00507A1A"/>
    <w:rsid w:val="005147BE"/>
    <w:rsid w:val="00526825"/>
    <w:rsid w:val="00527D82"/>
    <w:rsid w:val="00540E0F"/>
    <w:rsid w:val="00541EFC"/>
    <w:rsid w:val="00544021"/>
    <w:rsid w:val="00545BE8"/>
    <w:rsid w:val="00545EE4"/>
    <w:rsid w:val="00551BC2"/>
    <w:rsid w:val="00560680"/>
    <w:rsid w:val="0056393C"/>
    <w:rsid w:val="00572D8A"/>
    <w:rsid w:val="00574591"/>
    <w:rsid w:val="0058182A"/>
    <w:rsid w:val="005A1732"/>
    <w:rsid w:val="005A35BA"/>
    <w:rsid w:val="005B3F62"/>
    <w:rsid w:val="005C3221"/>
    <w:rsid w:val="005F49A9"/>
    <w:rsid w:val="00604396"/>
    <w:rsid w:val="0061565F"/>
    <w:rsid w:val="006201D0"/>
    <w:rsid w:val="00623E3A"/>
    <w:rsid w:val="00626AA6"/>
    <w:rsid w:val="00631864"/>
    <w:rsid w:val="006322B5"/>
    <w:rsid w:val="00634EF5"/>
    <w:rsid w:val="00642A5F"/>
    <w:rsid w:val="006515DF"/>
    <w:rsid w:val="00651708"/>
    <w:rsid w:val="00652650"/>
    <w:rsid w:val="0065316B"/>
    <w:rsid w:val="0065424E"/>
    <w:rsid w:val="00661E9F"/>
    <w:rsid w:val="006736B5"/>
    <w:rsid w:val="006759FE"/>
    <w:rsid w:val="00683C4E"/>
    <w:rsid w:val="00690D56"/>
    <w:rsid w:val="006B3BC2"/>
    <w:rsid w:val="006C36AB"/>
    <w:rsid w:val="006D1841"/>
    <w:rsid w:val="006D7732"/>
    <w:rsid w:val="006E2E28"/>
    <w:rsid w:val="006F1BC1"/>
    <w:rsid w:val="006F291B"/>
    <w:rsid w:val="00704D1A"/>
    <w:rsid w:val="007060FE"/>
    <w:rsid w:val="00712E2F"/>
    <w:rsid w:val="00713574"/>
    <w:rsid w:val="00717E21"/>
    <w:rsid w:val="00736FA5"/>
    <w:rsid w:val="0074140D"/>
    <w:rsid w:val="0075176E"/>
    <w:rsid w:val="007647AE"/>
    <w:rsid w:val="00764D57"/>
    <w:rsid w:val="00767CD3"/>
    <w:rsid w:val="0077256B"/>
    <w:rsid w:val="00773430"/>
    <w:rsid w:val="007803F4"/>
    <w:rsid w:val="007870B9"/>
    <w:rsid w:val="00790BCB"/>
    <w:rsid w:val="007A2391"/>
    <w:rsid w:val="007A4FB3"/>
    <w:rsid w:val="007B4061"/>
    <w:rsid w:val="007D043A"/>
    <w:rsid w:val="007D55CE"/>
    <w:rsid w:val="007E0292"/>
    <w:rsid w:val="007F3FB9"/>
    <w:rsid w:val="00811EB7"/>
    <w:rsid w:val="0081471E"/>
    <w:rsid w:val="00816F85"/>
    <w:rsid w:val="00821F0D"/>
    <w:rsid w:val="00826C4F"/>
    <w:rsid w:val="00830DBC"/>
    <w:rsid w:val="00841074"/>
    <w:rsid w:val="00846EB0"/>
    <w:rsid w:val="008564D4"/>
    <w:rsid w:val="00865ACD"/>
    <w:rsid w:val="008840CB"/>
    <w:rsid w:val="008A270B"/>
    <w:rsid w:val="008B31D9"/>
    <w:rsid w:val="008B3DB1"/>
    <w:rsid w:val="008B77F6"/>
    <w:rsid w:val="008C6A5E"/>
    <w:rsid w:val="008D4F0D"/>
    <w:rsid w:val="008F0D2E"/>
    <w:rsid w:val="008F20A4"/>
    <w:rsid w:val="009060B8"/>
    <w:rsid w:val="00915A6D"/>
    <w:rsid w:val="009265B9"/>
    <w:rsid w:val="00927929"/>
    <w:rsid w:val="00937B17"/>
    <w:rsid w:val="0095008D"/>
    <w:rsid w:val="009508AC"/>
    <w:rsid w:val="00950FBE"/>
    <w:rsid w:val="00951A36"/>
    <w:rsid w:val="00955153"/>
    <w:rsid w:val="009678DD"/>
    <w:rsid w:val="00971251"/>
    <w:rsid w:val="0097510E"/>
    <w:rsid w:val="00991492"/>
    <w:rsid w:val="009A3192"/>
    <w:rsid w:val="009A7F91"/>
    <w:rsid w:val="009A7F9F"/>
    <w:rsid w:val="009C31C1"/>
    <w:rsid w:val="009D2E2B"/>
    <w:rsid w:val="009D5154"/>
    <w:rsid w:val="009E7808"/>
    <w:rsid w:val="009F2D27"/>
    <w:rsid w:val="00A01652"/>
    <w:rsid w:val="00A02932"/>
    <w:rsid w:val="00A04A6E"/>
    <w:rsid w:val="00A13798"/>
    <w:rsid w:val="00A24BE9"/>
    <w:rsid w:val="00A3405A"/>
    <w:rsid w:val="00A343AC"/>
    <w:rsid w:val="00A36FAD"/>
    <w:rsid w:val="00A47AEC"/>
    <w:rsid w:val="00A500B9"/>
    <w:rsid w:val="00A55ED5"/>
    <w:rsid w:val="00A629AB"/>
    <w:rsid w:val="00A761FE"/>
    <w:rsid w:val="00A768C0"/>
    <w:rsid w:val="00A95228"/>
    <w:rsid w:val="00AA2F27"/>
    <w:rsid w:val="00AA4085"/>
    <w:rsid w:val="00AB7337"/>
    <w:rsid w:val="00AB736F"/>
    <w:rsid w:val="00AC08E0"/>
    <w:rsid w:val="00AD2370"/>
    <w:rsid w:val="00AD53A1"/>
    <w:rsid w:val="00AD63A2"/>
    <w:rsid w:val="00AD6883"/>
    <w:rsid w:val="00AD7310"/>
    <w:rsid w:val="00AD7898"/>
    <w:rsid w:val="00AF0904"/>
    <w:rsid w:val="00AF2FDD"/>
    <w:rsid w:val="00AF3C21"/>
    <w:rsid w:val="00B00EA0"/>
    <w:rsid w:val="00B03597"/>
    <w:rsid w:val="00B24D70"/>
    <w:rsid w:val="00B26EC8"/>
    <w:rsid w:val="00B3321E"/>
    <w:rsid w:val="00B335F5"/>
    <w:rsid w:val="00B338B6"/>
    <w:rsid w:val="00B353F0"/>
    <w:rsid w:val="00B44C24"/>
    <w:rsid w:val="00B5151B"/>
    <w:rsid w:val="00B57BB1"/>
    <w:rsid w:val="00B60E0E"/>
    <w:rsid w:val="00B653DB"/>
    <w:rsid w:val="00B72913"/>
    <w:rsid w:val="00B761CC"/>
    <w:rsid w:val="00B81248"/>
    <w:rsid w:val="00B81925"/>
    <w:rsid w:val="00B85B31"/>
    <w:rsid w:val="00B95C3B"/>
    <w:rsid w:val="00BB4BF9"/>
    <w:rsid w:val="00BB64B0"/>
    <w:rsid w:val="00BB7467"/>
    <w:rsid w:val="00BC6BE6"/>
    <w:rsid w:val="00BE165B"/>
    <w:rsid w:val="00BF2522"/>
    <w:rsid w:val="00BF37FB"/>
    <w:rsid w:val="00C05738"/>
    <w:rsid w:val="00C12AAB"/>
    <w:rsid w:val="00C14BFC"/>
    <w:rsid w:val="00C20465"/>
    <w:rsid w:val="00C621C1"/>
    <w:rsid w:val="00CA0EEA"/>
    <w:rsid w:val="00CA2E92"/>
    <w:rsid w:val="00CB7AC2"/>
    <w:rsid w:val="00CB7C3E"/>
    <w:rsid w:val="00CC22AB"/>
    <w:rsid w:val="00CD1088"/>
    <w:rsid w:val="00CD1DFB"/>
    <w:rsid w:val="00CD4C93"/>
    <w:rsid w:val="00CD5DFB"/>
    <w:rsid w:val="00CE4F29"/>
    <w:rsid w:val="00CF0938"/>
    <w:rsid w:val="00D05631"/>
    <w:rsid w:val="00D05ED9"/>
    <w:rsid w:val="00D227DD"/>
    <w:rsid w:val="00D26386"/>
    <w:rsid w:val="00D26577"/>
    <w:rsid w:val="00D77274"/>
    <w:rsid w:val="00D826BD"/>
    <w:rsid w:val="00D916F2"/>
    <w:rsid w:val="00DB5929"/>
    <w:rsid w:val="00DB6064"/>
    <w:rsid w:val="00DD03E6"/>
    <w:rsid w:val="00DD572B"/>
    <w:rsid w:val="00DE1A32"/>
    <w:rsid w:val="00DE51D6"/>
    <w:rsid w:val="00DF3788"/>
    <w:rsid w:val="00E0226B"/>
    <w:rsid w:val="00E051AB"/>
    <w:rsid w:val="00E13AED"/>
    <w:rsid w:val="00E16AD6"/>
    <w:rsid w:val="00E316CB"/>
    <w:rsid w:val="00E3463B"/>
    <w:rsid w:val="00E41886"/>
    <w:rsid w:val="00E527A4"/>
    <w:rsid w:val="00E52D7F"/>
    <w:rsid w:val="00E6329F"/>
    <w:rsid w:val="00E65842"/>
    <w:rsid w:val="00E779EA"/>
    <w:rsid w:val="00E96548"/>
    <w:rsid w:val="00EB07EA"/>
    <w:rsid w:val="00EB3D42"/>
    <w:rsid w:val="00EC40E7"/>
    <w:rsid w:val="00EF198B"/>
    <w:rsid w:val="00EF310A"/>
    <w:rsid w:val="00F00516"/>
    <w:rsid w:val="00F02398"/>
    <w:rsid w:val="00F21083"/>
    <w:rsid w:val="00F21226"/>
    <w:rsid w:val="00F30572"/>
    <w:rsid w:val="00F33AF7"/>
    <w:rsid w:val="00F36BEF"/>
    <w:rsid w:val="00F4340E"/>
    <w:rsid w:val="00F45D21"/>
    <w:rsid w:val="00F509FC"/>
    <w:rsid w:val="00F6178A"/>
    <w:rsid w:val="00F65784"/>
    <w:rsid w:val="00F82C70"/>
    <w:rsid w:val="00F82E6C"/>
    <w:rsid w:val="00F93500"/>
    <w:rsid w:val="00FA01D3"/>
    <w:rsid w:val="00FA6088"/>
    <w:rsid w:val="00FC0343"/>
    <w:rsid w:val="00FC1CFB"/>
    <w:rsid w:val="00FC29F6"/>
    <w:rsid w:val="00FC5085"/>
    <w:rsid w:val="00FC607D"/>
    <w:rsid w:val="00FC6F0F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FBA20"/>
  <w15:chartTrackingRefBased/>
  <w15:docId w15:val="{9D40121C-2A9F-499B-A6FD-44B3ECA6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B5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6E2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C9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4C9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7F3FB9"/>
  </w:style>
  <w:style w:type="paragraph" w:styleId="Header">
    <w:name w:val="header"/>
    <w:basedOn w:val="Normal"/>
    <w:link w:val="Head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E1A32"/>
    <w:rPr>
      <w:sz w:val="22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E1A32"/>
    <w:rPr>
      <w:sz w:val="22"/>
      <w:szCs w:val="28"/>
      <w:lang w:val="en-US" w:eastAsia="en-US"/>
    </w:rPr>
  </w:style>
  <w:style w:type="table" w:styleId="TableGrid">
    <w:name w:val="Table Grid"/>
    <w:basedOn w:val="TableNormal"/>
    <w:uiPriority w:val="39"/>
    <w:rsid w:val="0023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.~WRD0849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รุจิตรา อยู่ยืนเป็นสุข</dc:creator>
  <cp:keywords/>
  <cp:lastModifiedBy>KRITTIKA PITPIBOONWONG</cp:lastModifiedBy>
  <cp:revision>4</cp:revision>
  <cp:lastPrinted>2016-10-28T10:00:00Z</cp:lastPrinted>
  <dcterms:created xsi:type="dcterms:W3CDTF">2025-03-21T03:10:00Z</dcterms:created>
  <dcterms:modified xsi:type="dcterms:W3CDTF">2025-05-16T02:44:00Z</dcterms:modified>
</cp:coreProperties>
</file>