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11FBDD" w14:textId="78AE50A9" w:rsidR="000E0AB3" w:rsidRDefault="005338D9" w:rsidP="00526825">
      <w:pPr>
        <w:rPr>
          <w:rFonts w:ascii="Tahoma" w:hAnsi="Tahoma" w:cs="Tahoma"/>
        </w:rPr>
      </w:pPr>
      <w:r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2C682EB" wp14:editId="0365EFD4">
                <wp:simplePos x="0" y="0"/>
                <wp:positionH relativeFrom="column">
                  <wp:posOffset>17780</wp:posOffset>
                </wp:positionH>
                <wp:positionV relativeFrom="paragraph">
                  <wp:posOffset>220345</wp:posOffset>
                </wp:positionV>
                <wp:extent cx="3137535" cy="1040765"/>
                <wp:effectExtent l="6350" t="5080" r="8890" b="11430"/>
                <wp:wrapNone/>
                <wp:docPr id="1545637405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7535" cy="1040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D56652" w14:textId="77777777" w:rsidR="002D72BC" w:rsidRPr="002D72BC" w:rsidRDefault="000D6CD3" w:rsidP="002D72BC">
                            <w:pPr>
                              <w:autoSpaceDE w:val="0"/>
                              <w:autoSpaceDN w:val="0"/>
                              <w:adjustRightInd w:val="0"/>
                              <w:spacing w:before="120" w:after="0" w:line="240" w:lineRule="auto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2D72BC">
                              <w:rPr>
                                <w:rFonts w:ascii="Tahoma" w:hAnsi="Tahoma" w:cs="Tahoma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  <w:t>ยาบรรเทาอาการแสบร้อนกลางอกอาหารไม่ย่อยเนื่องจากกรดไหลย้อน</w:t>
                            </w:r>
                            <w:r w:rsidR="002D72BC" w:rsidRPr="002D72BC">
                              <w:rPr>
                                <w:rFonts w:ascii="Tahoma" w:hAnsi="Tahoma" w:cs="Tahoma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  <w:t xml:space="preserve"> และลดกรดในกระเพาะอาหาร</w:t>
                            </w:r>
                          </w:p>
                          <w:p w14:paraId="09C3117D" w14:textId="77777777" w:rsidR="008A270B" w:rsidRPr="002D72BC" w:rsidRDefault="000D6CD3" w:rsidP="002D72B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2D72BC">
                              <w:rPr>
                                <w:rFonts w:ascii="Tahoma" w:hAnsi="Tahoma" w:cs="Tahoma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  <w:t>ชนิด</w:t>
                            </w:r>
                            <w:r w:rsidR="00DC2F1B">
                              <w:rPr>
                                <w:rFonts w:ascii="Tahoma" w:hAnsi="Tahoma" w:cs="Tahoma" w:hint="cs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  <w:t>เม็ด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shapetype w14:anchorId="52C682EB"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6" type="#_x0000_t202" style="position:absolute;margin-left:1.4pt;margin-top:17.35pt;width:247.05pt;height:81.9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">
                <v:textbox>
                  <w:txbxContent>
                    <w:p w14:paraId="04D56652" w14:textId="77777777" w:rsidR="002D72BC" w:rsidRPr="002D72BC" w:rsidRDefault="000D6CD3" w:rsidP="002D72BC">
                      <w:pPr>
                        <w:autoSpaceDE w:val="0"/>
                        <w:autoSpaceDN w:val="0"/>
                        <w:adjustRightInd w:val="0"/>
                        <w:spacing w:before="120" w:after="0" w:line="240" w:lineRule="auto"/>
                        <w:jc w:val="center"/>
                        <w:rPr>
                          <w:rFonts w:ascii="Tahoma" w:hAnsi="Tahoma" w:cs="Tahoma"/>
                          <w:b/>
                          <w:bCs/>
                          <w:sz w:val="26"/>
                          <w:szCs w:val="26"/>
                        </w:rPr>
                      </w:pPr>
                      <w:r w:rsidRPr="002D72BC">
                        <w:rPr>
                          <w:rFonts w:ascii="Tahoma" w:hAnsi="Tahoma" w:cs="Tahoma"/>
                          <w:b/>
                          <w:bCs/>
                          <w:sz w:val="26"/>
                          <w:szCs w:val="26"/>
                          <w:cs/>
                        </w:rPr>
                        <w:t>ยาบรรเทาอาการแสบร้อนกลางอกอาหารไม่ย่อยเนื่องจากกรดไหลย้อน</w:t>
                      </w:r>
                      <w:r w:rsidR="002D72BC" w:rsidRPr="002D72BC">
                        <w:rPr>
                          <w:rFonts w:ascii="Tahoma" w:hAnsi="Tahoma" w:cs="Tahoma"/>
                          <w:b/>
                          <w:bCs/>
                          <w:sz w:val="26"/>
                          <w:szCs w:val="26"/>
                          <w:cs/>
                        </w:rPr>
                        <w:t xml:space="preserve"> และลดกรดในกระเพาะอาหาร</w:t>
                      </w:r>
                    </w:p>
                    <w:p w14:paraId="09C3117D" w14:textId="77777777" w:rsidR="008A270B" w:rsidRPr="002D72BC" w:rsidRDefault="000D6CD3" w:rsidP="002D72B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ahoma" w:hAnsi="Tahoma" w:cs="Tahoma"/>
                          <w:b/>
                          <w:bCs/>
                          <w:sz w:val="26"/>
                          <w:szCs w:val="26"/>
                        </w:rPr>
                      </w:pPr>
                      <w:r w:rsidRPr="002D72BC">
                        <w:rPr>
                          <w:rFonts w:ascii="Tahoma" w:hAnsi="Tahoma" w:cs="Tahoma"/>
                          <w:b/>
                          <w:bCs/>
                          <w:sz w:val="26"/>
                          <w:szCs w:val="26"/>
                          <w:cs/>
                        </w:rPr>
                        <w:t>ชนิด</w:t>
                      </w:r>
                      <w:r w:rsidR="00DC2F1B">
                        <w:rPr>
                          <w:rFonts w:ascii="Tahoma" w:hAnsi="Tahoma" w:cs="Tahoma" w:hint="cs"/>
                          <w:b/>
                          <w:bCs/>
                          <w:sz w:val="26"/>
                          <w:szCs w:val="26"/>
                          <w:cs/>
                        </w:rPr>
                        <w:t>เม็ด</w:t>
                      </w:r>
                    </w:p>
                  </w:txbxContent>
                </v:textbox>
              </v:shape>
            </w:pict>
          </mc:Fallback>
        </mc:AlternateContent>
      </w:r>
    </w:p>
    <w:p w14:paraId="05F80CE7" w14:textId="77777777" w:rsidR="00572D8A" w:rsidRDefault="00572D8A" w:rsidP="00526825">
      <w:pPr>
        <w:rPr>
          <w:rFonts w:ascii="Tahoma" w:hAnsi="Tahoma" w:cs="Tahoma"/>
        </w:rPr>
      </w:pPr>
    </w:p>
    <w:p w14:paraId="1813B590" w14:textId="77777777" w:rsidR="00526825" w:rsidRDefault="00526825" w:rsidP="00526825">
      <w:pPr>
        <w:rPr>
          <w:rFonts w:ascii="Tahoma" w:hAnsi="Tahoma" w:cs="Tahoma"/>
        </w:rPr>
      </w:pPr>
    </w:p>
    <w:p w14:paraId="47291F44" w14:textId="77777777" w:rsidR="00651708" w:rsidRDefault="00651708" w:rsidP="00651708">
      <w:pPr>
        <w:pStyle w:val="ListParagraph1"/>
        <w:ind w:left="360"/>
        <w:rPr>
          <w:rFonts w:ascii="Tahoma" w:hAnsi="Tahoma" w:cs="Tahoma"/>
          <w:b/>
          <w:bCs/>
          <w:szCs w:val="22"/>
        </w:rPr>
      </w:pPr>
    </w:p>
    <w:p w14:paraId="0FA15843" w14:textId="77777777" w:rsidR="00713574" w:rsidRDefault="00713574" w:rsidP="00651708">
      <w:pPr>
        <w:pStyle w:val="ListParagraph1"/>
        <w:ind w:left="360"/>
        <w:rPr>
          <w:rFonts w:ascii="Tahoma" w:hAnsi="Tahoma" w:cs="Tahoma"/>
          <w:b/>
          <w:bCs/>
          <w:szCs w:val="22"/>
        </w:rPr>
      </w:pPr>
    </w:p>
    <w:p w14:paraId="3BC3ACAD" w14:textId="6EE7BA88" w:rsidR="0058182A" w:rsidRDefault="005338D9" w:rsidP="00651708">
      <w:pPr>
        <w:pStyle w:val="ListParagraph1"/>
        <w:ind w:left="360"/>
        <w:rPr>
          <w:rFonts w:ascii="Tahoma" w:hAnsi="Tahoma" w:cs="Tahoma"/>
          <w:b/>
          <w:bCs/>
          <w:szCs w:val="22"/>
        </w:rPr>
      </w:pPr>
      <w:r>
        <w:rPr>
          <w:rFonts w:ascii="Tahoma" w:hAnsi="Tahoma" w:cs="Tahoma"/>
          <w:b/>
          <w:bCs/>
          <w:noProof/>
          <w:szCs w:val="22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4994FA2" wp14:editId="20621C63">
                <wp:simplePos x="0" y="0"/>
                <wp:positionH relativeFrom="column">
                  <wp:posOffset>17780</wp:posOffset>
                </wp:positionH>
                <wp:positionV relativeFrom="paragraph">
                  <wp:posOffset>160655</wp:posOffset>
                </wp:positionV>
                <wp:extent cx="3137535" cy="952500"/>
                <wp:effectExtent l="6350" t="7620" r="8890" b="11430"/>
                <wp:wrapNone/>
                <wp:docPr id="1717138347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7535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D9EE30" w14:textId="77777777" w:rsidR="000D6CD3" w:rsidRDefault="000D6CD3" w:rsidP="000D6CD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sz w:val="26"/>
                                <w:szCs w:val="26"/>
                              </w:rPr>
                            </w:pPr>
                            <w:r w:rsidRPr="000D6CD3">
                              <w:rPr>
                                <w:rFonts w:ascii="Tahoma" w:hAnsi="Tahoma" w:cs="Tahoma"/>
                                <w:sz w:val="26"/>
                                <w:szCs w:val="26"/>
                                <w:cs/>
                              </w:rPr>
                              <w:t>อาการแสบหรือเจ็บหน</w:t>
                            </w:r>
                            <w:r w:rsidRPr="000D6CD3">
                              <w:rPr>
                                <w:rFonts w:ascii="Tahoma" w:hAnsi="Tahoma" w:cs="Tahoma" w:hint="cs"/>
                                <w:sz w:val="26"/>
                                <w:szCs w:val="26"/>
                                <w:cs/>
                              </w:rPr>
                              <w:t>้า</w:t>
                            </w:r>
                            <w:r w:rsidRPr="000D6CD3">
                              <w:rPr>
                                <w:rFonts w:ascii="Tahoma" w:hAnsi="Tahoma" w:cs="Tahoma"/>
                                <w:sz w:val="26"/>
                                <w:szCs w:val="26"/>
                                <w:cs/>
                              </w:rPr>
                              <w:t>อกอาจเป็นอาการของโรคหัวใจ</w:t>
                            </w:r>
                            <w:r w:rsidRPr="000D6CD3">
                              <w:rPr>
                                <w:rFonts w:ascii="Tahoma" w:hAnsi="Tahoma" w:cs="Tahoma" w:hint="cs"/>
                                <w:sz w:val="26"/>
                                <w:szCs w:val="26"/>
                                <w:cs/>
                              </w:rPr>
                              <w:t xml:space="preserve"> </w:t>
                            </w:r>
                            <w:r w:rsidRPr="000D6CD3">
                              <w:rPr>
                                <w:rFonts w:ascii="Tahoma" w:hAnsi="Tahoma" w:cs="Tahoma"/>
                                <w:sz w:val="26"/>
                                <w:szCs w:val="26"/>
                                <w:cs/>
                              </w:rPr>
                              <w:t>ซ</w:t>
                            </w:r>
                            <w:r w:rsidRPr="000D6CD3">
                              <w:rPr>
                                <w:rFonts w:ascii="Tahoma" w:hAnsi="Tahoma" w:cs="Tahoma" w:hint="cs"/>
                                <w:sz w:val="26"/>
                                <w:szCs w:val="26"/>
                                <w:cs/>
                              </w:rPr>
                              <w:t>ึ่ง</w:t>
                            </w:r>
                            <w:r w:rsidRPr="000D6CD3">
                              <w:rPr>
                                <w:rFonts w:ascii="Tahoma" w:hAnsi="Tahoma" w:cs="Tahoma"/>
                                <w:sz w:val="26"/>
                                <w:szCs w:val="26"/>
                                <w:cs/>
                              </w:rPr>
                              <w:t>เป</w:t>
                            </w:r>
                            <w:r w:rsidRPr="000D6CD3">
                              <w:rPr>
                                <w:rFonts w:ascii="Tahoma" w:hAnsi="Tahoma" w:cs="Tahoma" w:hint="cs"/>
                                <w:sz w:val="26"/>
                                <w:szCs w:val="26"/>
                                <w:cs/>
                              </w:rPr>
                              <w:t>็</w:t>
                            </w:r>
                            <w:r w:rsidRPr="000D6CD3">
                              <w:rPr>
                                <w:rFonts w:ascii="Tahoma" w:hAnsi="Tahoma" w:cs="Tahoma"/>
                                <w:sz w:val="26"/>
                                <w:szCs w:val="26"/>
                                <w:cs/>
                              </w:rPr>
                              <w:t>นอันตรายรุนแรงถึงชีวิต หากไม่แน่ใจหรือมีข</w:t>
                            </w:r>
                            <w:r w:rsidRPr="000D6CD3">
                              <w:rPr>
                                <w:rFonts w:ascii="Tahoma" w:hAnsi="Tahoma" w:cs="Tahoma" w:hint="cs"/>
                                <w:sz w:val="26"/>
                                <w:szCs w:val="26"/>
                                <w:cs/>
                              </w:rPr>
                              <w:t>้อ</w:t>
                            </w:r>
                            <w:r w:rsidRPr="000D6CD3">
                              <w:rPr>
                                <w:rFonts w:ascii="Tahoma" w:hAnsi="Tahoma" w:cs="Tahoma"/>
                                <w:sz w:val="26"/>
                                <w:szCs w:val="26"/>
                                <w:cs/>
                              </w:rPr>
                              <w:t xml:space="preserve">สงสัย </w:t>
                            </w:r>
                          </w:p>
                          <w:p w14:paraId="729394C1" w14:textId="77777777" w:rsidR="008A270B" w:rsidRPr="000D6CD3" w:rsidRDefault="000D6CD3" w:rsidP="000D6CD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sz w:val="26"/>
                                <w:szCs w:val="26"/>
                              </w:rPr>
                            </w:pPr>
                            <w:r w:rsidRPr="000D6CD3">
                              <w:rPr>
                                <w:rFonts w:ascii="Tahoma" w:hAnsi="Tahoma" w:cs="Tahoma"/>
                                <w:sz w:val="26"/>
                                <w:szCs w:val="26"/>
                                <w:cs/>
                              </w:rPr>
                              <w:t>ควรปรึกษาแพทย์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shape w14:anchorId="24994FA2" id="Text Box 25" o:spid="_x0000_s1027" type="#_x0000_t202" style="position:absolute;left:0;text-align:left;margin-left:1.4pt;margin-top:12.65pt;width:247.05pt;height: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">
                <v:textbox>
                  <w:txbxContent>
                    <w:p w14:paraId="7BD9EE30" w14:textId="77777777" w:rsidR="000D6CD3" w:rsidRDefault="000D6CD3" w:rsidP="000D6CD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ahoma" w:hAnsi="Tahoma" w:cs="Tahoma"/>
                          <w:sz w:val="26"/>
                          <w:szCs w:val="26"/>
                        </w:rPr>
                      </w:pPr>
                      <w:r w:rsidRPr="000D6CD3">
                        <w:rPr>
                          <w:rFonts w:ascii="Tahoma" w:hAnsi="Tahoma" w:cs="Tahoma"/>
                          <w:sz w:val="26"/>
                          <w:szCs w:val="26"/>
                          <w:cs/>
                        </w:rPr>
                        <w:t>อาการแสบหรือเจ็บหน</w:t>
                      </w:r>
                      <w:r w:rsidRPr="000D6CD3">
                        <w:rPr>
                          <w:rFonts w:ascii="Tahoma" w:hAnsi="Tahoma" w:cs="Tahoma" w:hint="cs"/>
                          <w:sz w:val="26"/>
                          <w:szCs w:val="26"/>
                          <w:cs/>
                        </w:rPr>
                        <w:t>้า</w:t>
                      </w:r>
                      <w:r w:rsidRPr="000D6CD3">
                        <w:rPr>
                          <w:rFonts w:ascii="Tahoma" w:hAnsi="Tahoma" w:cs="Tahoma"/>
                          <w:sz w:val="26"/>
                          <w:szCs w:val="26"/>
                          <w:cs/>
                        </w:rPr>
                        <w:t>อกอาจเป็นอาการของโรคหัวใจ</w:t>
                      </w:r>
                      <w:r w:rsidRPr="000D6CD3">
                        <w:rPr>
                          <w:rFonts w:ascii="Tahoma" w:hAnsi="Tahoma" w:cs="Tahoma" w:hint="cs"/>
                          <w:sz w:val="26"/>
                          <w:szCs w:val="26"/>
                          <w:cs/>
                        </w:rPr>
                        <w:t xml:space="preserve"> </w:t>
                      </w:r>
                      <w:r w:rsidRPr="000D6CD3">
                        <w:rPr>
                          <w:rFonts w:ascii="Tahoma" w:hAnsi="Tahoma" w:cs="Tahoma"/>
                          <w:sz w:val="26"/>
                          <w:szCs w:val="26"/>
                          <w:cs/>
                        </w:rPr>
                        <w:t>ซ</w:t>
                      </w:r>
                      <w:r w:rsidRPr="000D6CD3">
                        <w:rPr>
                          <w:rFonts w:ascii="Tahoma" w:hAnsi="Tahoma" w:cs="Tahoma" w:hint="cs"/>
                          <w:sz w:val="26"/>
                          <w:szCs w:val="26"/>
                          <w:cs/>
                        </w:rPr>
                        <w:t>ึ่ง</w:t>
                      </w:r>
                      <w:r w:rsidRPr="000D6CD3">
                        <w:rPr>
                          <w:rFonts w:ascii="Tahoma" w:hAnsi="Tahoma" w:cs="Tahoma"/>
                          <w:sz w:val="26"/>
                          <w:szCs w:val="26"/>
                          <w:cs/>
                        </w:rPr>
                        <w:t>เป</w:t>
                      </w:r>
                      <w:r w:rsidRPr="000D6CD3">
                        <w:rPr>
                          <w:rFonts w:ascii="Tahoma" w:hAnsi="Tahoma" w:cs="Tahoma" w:hint="cs"/>
                          <w:sz w:val="26"/>
                          <w:szCs w:val="26"/>
                          <w:cs/>
                        </w:rPr>
                        <w:t>็</w:t>
                      </w:r>
                      <w:r w:rsidRPr="000D6CD3">
                        <w:rPr>
                          <w:rFonts w:ascii="Tahoma" w:hAnsi="Tahoma" w:cs="Tahoma"/>
                          <w:sz w:val="26"/>
                          <w:szCs w:val="26"/>
                          <w:cs/>
                        </w:rPr>
                        <w:t>นอันตรายรุนแรงถึงชีวิต หากไม่แน่ใจหรือมีข</w:t>
                      </w:r>
                      <w:r w:rsidRPr="000D6CD3">
                        <w:rPr>
                          <w:rFonts w:ascii="Tahoma" w:hAnsi="Tahoma" w:cs="Tahoma" w:hint="cs"/>
                          <w:sz w:val="26"/>
                          <w:szCs w:val="26"/>
                          <w:cs/>
                        </w:rPr>
                        <w:t>้อ</w:t>
                      </w:r>
                      <w:r w:rsidRPr="000D6CD3">
                        <w:rPr>
                          <w:rFonts w:ascii="Tahoma" w:hAnsi="Tahoma" w:cs="Tahoma"/>
                          <w:sz w:val="26"/>
                          <w:szCs w:val="26"/>
                          <w:cs/>
                        </w:rPr>
                        <w:t xml:space="preserve">สงสัย </w:t>
                      </w:r>
                    </w:p>
                    <w:p w14:paraId="729394C1" w14:textId="77777777" w:rsidR="008A270B" w:rsidRPr="000D6CD3" w:rsidRDefault="000D6CD3" w:rsidP="000D6CD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ahoma" w:hAnsi="Tahoma" w:cs="Tahoma"/>
                          <w:sz w:val="26"/>
                          <w:szCs w:val="26"/>
                        </w:rPr>
                      </w:pPr>
                      <w:r w:rsidRPr="000D6CD3">
                        <w:rPr>
                          <w:rFonts w:ascii="Tahoma" w:hAnsi="Tahoma" w:cs="Tahoma"/>
                          <w:sz w:val="26"/>
                          <w:szCs w:val="26"/>
                          <w:cs/>
                        </w:rPr>
                        <w:t>ควรปรึกษาแพทย์</w:t>
                      </w:r>
                    </w:p>
                  </w:txbxContent>
                </v:textbox>
              </v:shape>
            </w:pict>
          </mc:Fallback>
        </mc:AlternateContent>
      </w:r>
    </w:p>
    <w:p w14:paraId="5CC43460" w14:textId="77777777" w:rsidR="0058182A" w:rsidRDefault="0058182A" w:rsidP="00651708">
      <w:pPr>
        <w:pStyle w:val="ListParagraph1"/>
        <w:ind w:left="360"/>
        <w:rPr>
          <w:rFonts w:ascii="Tahoma" w:hAnsi="Tahoma" w:cs="Tahoma"/>
          <w:b/>
          <w:bCs/>
          <w:szCs w:val="22"/>
        </w:rPr>
      </w:pPr>
    </w:p>
    <w:p w14:paraId="6E1A244F" w14:textId="77777777" w:rsidR="0058182A" w:rsidRDefault="0058182A" w:rsidP="00651708">
      <w:pPr>
        <w:pStyle w:val="ListParagraph1"/>
        <w:ind w:left="360"/>
        <w:rPr>
          <w:rFonts w:ascii="Tahoma" w:hAnsi="Tahoma" w:cs="Tahoma"/>
          <w:b/>
          <w:bCs/>
          <w:szCs w:val="22"/>
        </w:rPr>
      </w:pPr>
    </w:p>
    <w:p w14:paraId="7BEFD7F1" w14:textId="77777777" w:rsidR="0058182A" w:rsidRDefault="0058182A" w:rsidP="00651708">
      <w:pPr>
        <w:pStyle w:val="ListParagraph1"/>
        <w:ind w:left="360"/>
        <w:rPr>
          <w:rFonts w:ascii="Tahoma" w:hAnsi="Tahoma" w:cs="Tahoma"/>
          <w:b/>
          <w:bCs/>
          <w:szCs w:val="22"/>
        </w:rPr>
      </w:pPr>
    </w:p>
    <w:p w14:paraId="3B3C3276" w14:textId="77777777" w:rsidR="0058182A" w:rsidRDefault="0058182A" w:rsidP="00651708">
      <w:pPr>
        <w:pStyle w:val="ListParagraph1"/>
        <w:ind w:left="360"/>
        <w:rPr>
          <w:rFonts w:ascii="Tahoma" w:hAnsi="Tahoma" w:cs="Tahoma"/>
          <w:b/>
          <w:bCs/>
          <w:szCs w:val="22"/>
        </w:rPr>
      </w:pPr>
    </w:p>
    <w:p w14:paraId="0F68A0BA" w14:textId="77777777" w:rsidR="0058182A" w:rsidRDefault="0058182A" w:rsidP="00651708">
      <w:pPr>
        <w:pStyle w:val="ListParagraph1"/>
        <w:ind w:left="360"/>
        <w:rPr>
          <w:rFonts w:ascii="Tahoma" w:hAnsi="Tahoma" w:cs="Tahoma"/>
          <w:b/>
          <w:bCs/>
          <w:szCs w:val="22"/>
        </w:rPr>
      </w:pPr>
    </w:p>
    <w:p w14:paraId="3BEABA77" w14:textId="33C5E11E" w:rsidR="0058182A" w:rsidRDefault="005338D9" w:rsidP="00651708">
      <w:pPr>
        <w:pStyle w:val="ListParagraph1"/>
        <w:ind w:left="360"/>
        <w:rPr>
          <w:rFonts w:ascii="Tahoma" w:hAnsi="Tahoma" w:cs="Tahoma"/>
          <w:b/>
          <w:bCs/>
          <w:szCs w:val="22"/>
        </w:rPr>
      </w:pPr>
      <w:r w:rsidRPr="00C20465"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2890C0A9" wp14:editId="7A83F7C9">
                <wp:simplePos x="0" y="0"/>
                <wp:positionH relativeFrom="margin">
                  <wp:posOffset>0</wp:posOffset>
                </wp:positionH>
                <wp:positionV relativeFrom="paragraph">
                  <wp:posOffset>92710</wp:posOffset>
                </wp:positionV>
                <wp:extent cx="3155315" cy="323850"/>
                <wp:effectExtent l="7620" t="12065" r="8890" b="6985"/>
                <wp:wrapNone/>
                <wp:docPr id="316633256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155315" cy="323850"/>
                        </a:xfrm>
                        <a:prstGeom prst="rect">
                          <a:avLst/>
                        </a:prstGeom>
                        <a:solidFill>
                          <a:srgbClr val="323E4F"/>
                        </a:solidFill>
                        <a:ln w="6350">
                          <a:solidFill>
                            <a:srgbClr val="323E4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95E424" w14:textId="77777777" w:rsidR="006E2E28" w:rsidRPr="00CC0130" w:rsidRDefault="009060B8" w:rsidP="009060B8">
                            <w:pPr>
                              <w:pStyle w:val="ListParagraph1"/>
                              <w:ind w:left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CC0130">
                              <w:rPr>
                                <w:rFonts w:ascii="Tahoma" w:hAnsi="Tahoma" w:cs="Tahoma"/>
                                <w:b/>
                                <w:bCs/>
                                <w:color w:val="FFFFFF" w:themeColor="background1"/>
                              </w:rPr>
                              <w:t xml:space="preserve">1. </w:t>
                            </w:r>
                            <w:r w:rsidR="006E2E28" w:rsidRPr="00CC0130">
                              <w:rPr>
                                <w:rFonts w:ascii="Tahoma" w:hAnsi="Tahoma" w:cs="Tahoma"/>
                                <w:b/>
                                <w:bCs/>
                                <w:color w:val="FFFFFF" w:themeColor="background1"/>
                                <w:cs/>
                              </w:rPr>
                              <w:t>ยานี้คือยาอะไร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shape w14:anchorId="2890C0A9" id="Text Box 1" o:spid="_x0000_s1028" type="#_x0000_t202" style="position:absolute;left:0;text-align:left;margin-left:0;margin-top:7.3pt;width:248.45pt;height:25.5pt;z-index:251652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" fillcolor="#323e4f" strokecolor="#323e4f" strokeweight=".5pt">
                <v:path arrowok="t"/>
                <v:textbox>
                  <w:txbxContent>
                    <w:p w14:paraId="0895E424" w14:textId="77777777" w:rsidR="006E2E28" w:rsidRPr="00CC0130" w:rsidRDefault="009060B8" w:rsidP="009060B8">
                      <w:pPr>
                        <w:pStyle w:val="ListParagraph1"/>
                        <w:ind w:left="0"/>
                        <w:jc w:val="center"/>
                        <w:rPr>
                          <w:rFonts w:ascii="Tahoma" w:hAnsi="Tahoma" w:cs="Tahoma"/>
                          <w:b/>
                          <w:bCs/>
                          <w:color w:val="FFFFFF" w:themeColor="background1"/>
                        </w:rPr>
                      </w:pPr>
                      <w:r w:rsidRPr="00CC0130">
                        <w:rPr>
                          <w:rFonts w:ascii="Tahoma" w:hAnsi="Tahoma" w:cs="Tahoma"/>
                          <w:b/>
                          <w:bCs/>
                          <w:color w:val="FFFFFF" w:themeColor="background1"/>
                        </w:rPr>
                        <w:t xml:space="preserve">1. </w:t>
                      </w:r>
                      <w:r w:rsidR="006E2E28" w:rsidRPr="00CC0130">
                        <w:rPr>
                          <w:rFonts w:ascii="Tahoma" w:hAnsi="Tahoma" w:cs="Tahoma"/>
                          <w:b/>
                          <w:bCs/>
                          <w:color w:val="FFFFFF" w:themeColor="background1"/>
                          <w:cs/>
                        </w:rPr>
                        <w:t>ยานี้คือยาอะไร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700383B" w14:textId="77777777" w:rsidR="002D25FA" w:rsidRPr="00C20465" w:rsidRDefault="002D25FA" w:rsidP="002D25FA">
      <w:pPr>
        <w:pStyle w:val="ListParagraph1"/>
        <w:spacing w:line="276" w:lineRule="auto"/>
        <w:ind w:left="0"/>
        <w:rPr>
          <w:rFonts w:ascii="Tahoma" w:hAnsi="Tahoma" w:cs="Tahoma"/>
          <w:b/>
          <w:bCs/>
          <w:szCs w:val="22"/>
        </w:rPr>
      </w:pPr>
    </w:p>
    <w:p w14:paraId="1E79F079" w14:textId="77777777" w:rsidR="00937B17" w:rsidRPr="000D6CD3" w:rsidRDefault="000D6CD3" w:rsidP="000D6CD3">
      <w:pPr>
        <w:tabs>
          <w:tab w:val="left" w:pos="284"/>
        </w:tabs>
        <w:autoSpaceDE w:val="0"/>
        <w:autoSpaceDN w:val="0"/>
        <w:adjustRightInd w:val="0"/>
        <w:spacing w:after="0" w:line="276" w:lineRule="auto"/>
        <w:rPr>
          <w:rFonts w:ascii="Tahoma" w:hAnsi="Tahoma" w:cs="Tahoma"/>
          <w:b/>
          <w:bCs/>
          <w:szCs w:val="22"/>
        </w:rPr>
      </w:pPr>
      <w:r w:rsidRPr="000D6CD3">
        <w:rPr>
          <w:rFonts w:ascii="Tahoma" w:eastAsia="CordiaNewOOEnc" w:hAnsi="Tahoma" w:cs="Tahoma" w:hint="cs"/>
          <w:b/>
          <w:bCs/>
          <w:szCs w:val="22"/>
          <w:cs/>
        </w:rPr>
        <w:t xml:space="preserve">1.1 </w:t>
      </w:r>
      <w:r w:rsidR="00F93500" w:rsidRPr="000D6CD3">
        <w:rPr>
          <w:rFonts w:ascii="Tahoma" w:eastAsia="CordiaNewOOEnc" w:hAnsi="Tahoma" w:cs="Tahoma"/>
          <w:b/>
          <w:bCs/>
          <w:szCs w:val="22"/>
          <w:cs/>
        </w:rPr>
        <w:t>ยานี้มีชื่อสามัญว่า</w:t>
      </w:r>
      <w:r w:rsidRPr="000D6CD3">
        <w:rPr>
          <w:rFonts w:ascii="Tahoma" w:eastAsia="CordiaNewOOEnc" w:hAnsi="Tahoma" w:cs="Tahoma" w:hint="cs"/>
          <w:b/>
          <w:bCs/>
          <w:szCs w:val="22"/>
          <w:cs/>
        </w:rPr>
        <w:t>อะไร</w:t>
      </w:r>
    </w:p>
    <w:p w14:paraId="470B1EE9" w14:textId="77777777" w:rsidR="000D6CD3" w:rsidRPr="00B24D70" w:rsidRDefault="000D6CD3" w:rsidP="000D6CD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pacing w:val="-10"/>
          <w:szCs w:val="22"/>
        </w:rPr>
      </w:pPr>
      <w:r w:rsidRPr="00B24D70">
        <w:rPr>
          <w:rFonts w:ascii="Tahoma" w:hAnsi="Tahoma" w:cs="Tahoma" w:hint="cs"/>
          <w:spacing w:val="-10"/>
          <w:szCs w:val="22"/>
          <w:cs/>
        </w:rPr>
        <w:t xml:space="preserve">     </w:t>
      </w:r>
      <w:r w:rsidRPr="00B24D70">
        <w:rPr>
          <w:rFonts w:ascii="Tahoma" w:hAnsi="Tahoma" w:cs="Tahoma"/>
          <w:spacing w:val="-10"/>
          <w:szCs w:val="22"/>
          <w:cs/>
        </w:rPr>
        <w:t xml:space="preserve">ใน </w:t>
      </w:r>
      <w:r w:rsidR="00B24D70" w:rsidRPr="00B24D70">
        <w:rPr>
          <w:rFonts w:ascii="Tahoma" w:hAnsi="Tahoma" w:cs="Tahoma" w:hint="cs"/>
          <w:spacing w:val="-10"/>
          <w:szCs w:val="22"/>
          <w:cs/>
        </w:rPr>
        <w:t xml:space="preserve">1 </w:t>
      </w:r>
      <w:r w:rsidR="002E0AEB">
        <w:rPr>
          <w:rFonts w:ascii="Tahoma" w:hAnsi="Tahoma" w:cs="Tahoma" w:hint="cs"/>
          <w:spacing w:val="-10"/>
          <w:szCs w:val="22"/>
          <w:cs/>
        </w:rPr>
        <w:t>เม็ด</w:t>
      </w:r>
      <w:r w:rsidRPr="00B24D70">
        <w:rPr>
          <w:rFonts w:ascii="Tahoma" w:hAnsi="Tahoma" w:cs="Tahoma"/>
          <w:spacing w:val="-10"/>
          <w:szCs w:val="22"/>
          <w:cs/>
        </w:rPr>
        <w:t xml:space="preserve"> มีตัวยาโซเดียมแอลจ</w:t>
      </w:r>
      <w:r w:rsidRPr="00B24D70">
        <w:rPr>
          <w:rFonts w:ascii="Tahoma" w:hAnsi="Tahoma" w:cs="Tahoma" w:hint="cs"/>
          <w:spacing w:val="-10"/>
          <w:szCs w:val="22"/>
          <w:cs/>
        </w:rPr>
        <w:t>ิ</w:t>
      </w:r>
      <w:proofErr w:type="spellStart"/>
      <w:r w:rsidRPr="00B24D70">
        <w:rPr>
          <w:rFonts w:ascii="Tahoma" w:hAnsi="Tahoma" w:cs="Tahoma"/>
          <w:spacing w:val="-10"/>
          <w:szCs w:val="22"/>
          <w:cs/>
        </w:rPr>
        <w:t>เนต</w:t>
      </w:r>
      <w:proofErr w:type="spellEnd"/>
      <w:r w:rsidRPr="00B24D70">
        <w:rPr>
          <w:rFonts w:ascii="Tahoma" w:hAnsi="Tahoma" w:cs="Tahoma"/>
          <w:spacing w:val="-10"/>
          <w:szCs w:val="22"/>
          <w:cs/>
        </w:rPr>
        <w:t xml:space="preserve"> </w:t>
      </w:r>
      <w:r w:rsidR="00DC2F1B">
        <w:rPr>
          <w:rFonts w:ascii="Tahoma" w:hAnsi="Tahoma" w:cs="Tahoma" w:hint="cs"/>
          <w:spacing w:val="-10"/>
          <w:szCs w:val="22"/>
          <w:cs/>
        </w:rPr>
        <w:t>250</w:t>
      </w:r>
      <w:r w:rsidRPr="00B24D70">
        <w:rPr>
          <w:rFonts w:ascii="Tahoma" w:hAnsi="Tahoma" w:cs="Tahoma"/>
          <w:spacing w:val="-10"/>
          <w:szCs w:val="22"/>
          <w:cs/>
        </w:rPr>
        <w:t xml:space="preserve"> ม</w:t>
      </w:r>
      <w:r w:rsidRPr="00B24D70">
        <w:rPr>
          <w:rFonts w:ascii="Tahoma" w:hAnsi="Tahoma" w:cs="Tahoma" w:hint="cs"/>
          <w:spacing w:val="-10"/>
          <w:szCs w:val="22"/>
          <w:cs/>
        </w:rPr>
        <w:t>ิล</w:t>
      </w:r>
      <w:r w:rsidRPr="00B24D70">
        <w:rPr>
          <w:rFonts w:ascii="Tahoma" w:hAnsi="Tahoma" w:cs="Tahoma"/>
          <w:spacing w:val="-10"/>
          <w:szCs w:val="22"/>
          <w:cs/>
        </w:rPr>
        <w:t>ลิกรัม</w:t>
      </w:r>
    </w:p>
    <w:p w14:paraId="10AD9907" w14:textId="77777777" w:rsidR="000D6CD3" w:rsidRDefault="000D6CD3" w:rsidP="000D6CD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  <w:cs/>
        </w:rPr>
        <w:t>โซเดียม</w:t>
      </w:r>
      <w:proofErr w:type="spellStart"/>
      <w:r>
        <w:rPr>
          <w:rFonts w:ascii="Tahoma" w:hAnsi="Tahoma" w:cs="Tahoma"/>
          <w:szCs w:val="22"/>
          <w:cs/>
        </w:rPr>
        <w:t>ไบ</w:t>
      </w:r>
      <w:proofErr w:type="spellEnd"/>
      <w:r>
        <w:rPr>
          <w:rFonts w:ascii="Tahoma" w:hAnsi="Tahoma" w:cs="Tahoma"/>
          <w:szCs w:val="22"/>
          <w:cs/>
        </w:rPr>
        <w:t xml:space="preserve">คาร์บอเนต </w:t>
      </w:r>
      <w:r w:rsidR="00DC2F1B">
        <w:rPr>
          <w:rFonts w:ascii="Tahoma" w:hAnsi="Tahoma" w:cs="Tahoma" w:hint="cs"/>
          <w:szCs w:val="22"/>
          <w:cs/>
        </w:rPr>
        <w:t>106.5</w:t>
      </w:r>
      <w:r>
        <w:rPr>
          <w:rFonts w:ascii="Tahoma" w:hAnsi="Tahoma" w:cs="Tahoma"/>
          <w:szCs w:val="22"/>
          <w:cs/>
        </w:rPr>
        <w:t xml:space="preserve"> </w:t>
      </w:r>
      <w:r>
        <w:rPr>
          <w:rFonts w:ascii="Tahoma" w:hAnsi="Tahoma" w:cs="Tahoma" w:hint="cs"/>
          <w:szCs w:val="22"/>
          <w:cs/>
        </w:rPr>
        <w:t>มิลลิก</w:t>
      </w:r>
      <w:r>
        <w:rPr>
          <w:rFonts w:ascii="Tahoma" w:hAnsi="Tahoma" w:cs="Tahoma"/>
          <w:szCs w:val="22"/>
          <w:cs/>
        </w:rPr>
        <w:t>รัม และแคลเซียม</w:t>
      </w:r>
    </w:p>
    <w:p w14:paraId="6ED466D9" w14:textId="77777777" w:rsidR="000D6CD3" w:rsidRDefault="000D6CD3" w:rsidP="000D6CD3">
      <w:pPr>
        <w:tabs>
          <w:tab w:val="left" w:pos="284"/>
        </w:tabs>
        <w:autoSpaceDE w:val="0"/>
        <w:autoSpaceDN w:val="0"/>
        <w:adjustRightInd w:val="0"/>
        <w:spacing w:after="0" w:line="276" w:lineRule="auto"/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  <w:cs/>
        </w:rPr>
        <w:t xml:space="preserve">คาร์บอเนต </w:t>
      </w:r>
      <w:r w:rsidR="00DC2F1B">
        <w:rPr>
          <w:rFonts w:ascii="Tahoma" w:hAnsi="Tahoma" w:cs="Tahoma" w:hint="cs"/>
          <w:szCs w:val="22"/>
          <w:cs/>
        </w:rPr>
        <w:t>187.5</w:t>
      </w:r>
      <w:r>
        <w:rPr>
          <w:rFonts w:ascii="Tahoma" w:hAnsi="Tahoma" w:cs="Tahoma"/>
          <w:szCs w:val="22"/>
          <w:cs/>
        </w:rPr>
        <w:t xml:space="preserve"> </w:t>
      </w:r>
      <w:r>
        <w:rPr>
          <w:rFonts w:ascii="Tahoma" w:hAnsi="Tahoma" w:cs="Tahoma" w:hint="cs"/>
          <w:szCs w:val="22"/>
          <w:cs/>
        </w:rPr>
        <w:t>มิลลิกรัม</w:t>
      </w:r>
    </w:p>
    <w:p w14:paraId="657A93B5" w14:textId="77777777" w:rsidR="000D6CD3" w:rsidRDefault="000D6CD3" w:rsidP="000D6CD3">
      <w:pPr>
        <w:tabs>
          <w:tab w:val="left" w:pos="284"/>
        </w:tabs>
        <w:autoSpaceDE w:val="0"/>
        <w:autoSpaceDN w:val="0"/>
        <w:adjustRightInd w:val="0"/>
        <w:spacing w:after="0" w:line="276" w:lineRule="auto"/>
        <w:rPr>
          <w:rFonts w:ascii="Tahoma" w:hAnsi="Tahoma" w:cs="Tahoma"/>
          <w:b/>
          <w:bCs/>
          <w:szCs w:val="22"/>
        </w:rPr>
      </w:pPr>
      <w:r w:rsidRPr="000D6CD3">
        <w:rPr>
          <w:rFonts w:ascii="Tahoma" w:hAnsi="Tahoma" w:cs="Tahoma" w:hint="cs"/>
          <w:b/>
          <w:bCs/>
          <w:szCs w:val="22"/>
          <w:cs/>
        </w:rPr>
        <w:t xml:space="preserve">1.2 </w:t>
      </w:r>
      <w:r w:rsidR="00604396">
        <w:rPr>
          <w:rFonts w:ascii="Tahoma" w:hAnsi="Tahoma" w:cs="Tahoma" w:hint="cs"/>
          <w:b/>
          <w:bCs/>
          <w:szCs w:val="22"/>
          <w:cs/>
        </w:rPr>
        <w:t>ยานี้ใช้เพื่ออะไร</w:t>
      </w:r>
    </w:p>
    <w:p w14:paraId="2A8170C7" w14:textId="77777777" w:rsidR="00604396" w:rsidRPr="00604396" w:rsidRDefault="00604396" w:rsidP="0060439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pacing w:val="-2"/>
          <w:szCs w:val="22"/>
        </w:rPr>
      </w:pPr>
      <w:r>
        <w:rPr>
          <w:rFonts w:ascii="Tahoma" w:hAnsi="Tahoma" w:cs="Tahoma" w:hint="cs"/>
          <w:b/>
          <w:bCs/>
          <w:sz w:val="36"/>
          <w:szCs w:val="36"/>
          <w:cs/>
        </w:rPr>
        <w:t xml:space="preserve">   </w:t>
      </w:r>
      <w:r w:rsidRPr="00604396">
        <w:rPr>
          <w:rFonts w:ascii="Tahoma" w:hAnsi="Tahoma" w:cs="Tahoma" w:hint="cs"/>
          <w:spacing w:val="-2"/>
          <w:szCs w:val="22"/>
          <w:cs/>
        </w:rPr>
        <w:t>เพื่อ</w:t>
      </w:r>
      <w:r w:rsidRPr="00604396">
        <w:rPr>
          <w:rFonts w:ascii="Tahoma" w:hAnsi="Tahoma" w:cs="Tahoma"/>
          <w:spacing w:val="-2"/>
          <w:szCs w:val="22"/>
          <w:cs/>
        </w:rPr>
        <w:t>บรรเทาอาการแสบร</w:t>
      </w:r>
      <w:r w:rsidRPr="00604396">
        <w:rPr>
          <w:rFonts w:ascii="Tahoma" w:hAnsi="Tahoma" w:cs="Tahoma" w:hint="cs"/>
          <w:spacing w:val="-2"/>
          <w:szCs w:val="22"/>
          <w:cs/>
        </w:rPr>
        <w:t>้อน</w:t>
      </w:r>
      <w:r w:rsidRPr="00604396">
        <w:rPr>
          <w:rFonts w:ascii="Tahoma" w:hAnsi="Tahoma" w:cs="Tahoma"/>
          <w:spacing w:val="-2"/>
          <w:szCs w:val="22"/>
          <w:cs/>
        </w:rPr>
        <w:t>บริเวณกลางอก ร่วมกับเรอ</w:t>
      </w:r>
    </w:p>
    <w:p w14:paraId="42D05CF5" w14:textId="77777777" w:rsidR="00604396" w:rsidRPr="000D6CD3" w:rsidRDefault="00604396" w:rsidP="00833D6F">
      <w:pPr>
        <w:tabs>
          <w:tab w:val="left" w:pos="284"/>
        </w:tabs>
        <w:autoSpaceDE w:val="0"/>
        <w:autoSpaceDN w:val="0"/>
        <w:adjustRightInd w:val="0"/>
        <w:spacing w:after="0" w:line="276" w:lineRule="auto"/>
        <w:rPr>
          <w:rFonts w:ascii="Tahoma" w:hAnsi="Tahoma" w:cs="Tahoma"/>
          <w:b/>
          <w:bCs/>
          <w:sz w:val="36"/>
          <w:szCs w:val="36"/>
        </w:rPr>
      </w:pPr>
      <w:r>
        <w:rPr>
          <w:rFonts w:ascii="Tahoma" w:hAnsi="Tahoma" w:cs="Tahoma" w:hint="cs"/>
          <w:szCs w:val="22"/>
          <w:cs/>
        </w:rPr>
        <w:t>เปรี้ยว</w:t>
      </w:r>
      <w:r>
        <w:rPr>
          <w:rFonts w:ascii="Tahoma" w:hAnsi="Tahoma" w:cs="Tahoma"/>
          <w:szCs w:val="22"/>
          <w:cs/>
        </w:rPr>
        <w:t xml:space="preserve"> และอาหารไม่ย่อย</w:t>
      </w:r>
      <w:r>
        <w:rPr>
          <w:rFonts w:ascii="Tahoma" w:hAnsi="Tahoma" w:cs="Tahoma" w:hint="cs"/>
          <w:szCs w:val="22"/>
          <w:cs/>
        </w:rPr>
        <w:t>เนื่อง</w:t>
      </w:r>
      <w:r>
        <w:rPr>
          <w:rFonts w:ascii="Tahoma" w:hAnsi="Tahoma" w:cs="Tahoma"/>
          <w:szCs w:val="22"/>
          <w:cs/>
        </w:rPr>
        <w:t>จากกรดไหล</w:t>
      </w:r>
      <w:r>
        <w:rPr>
          <w:rFonts w:ascii="Tahoma" w:hAnsi="Tahoma" w:cs="Tahoma" w:hint="cs"/>
          <w:szCs w:val="22"/>
          <w:cs/>
        </w:rPr>
        <w:t>ย้อน</w:t>
      </w:r>
      <w:r w:rsidR="002D72BC">
        <w:rPr>
          <w:rFonts w:ascii="Tahoma" w:hAnsi="Tahoma" w:cs="Tahoma" w:hint="cs"/>
          <w:szCs w:val="22"/>
          <w:cs/>
        </w:rPr>
        <w:t xml:space="preserve"> และ</w:t>
      </w:r>
      <w:r w:rsidR="00833D6F">
        <w:rPr>
          <w:rFonts w:ascii="Tahoma" w:hAnsi="Tahoma" w:cs="Tahoma"/>
          <w:szCs w:val="22"/>
          <w:cs/>
        </w:rPr>
        <w:br/>
      </w:r>
      <w:r w:rsidR="002D72BC">
        <w:rPr>
          <w:rFonts w:ascii="Tahoma" w:hAnsi="Tahoma" w:cs="Tahoma" w:hint="cs"/>
          <w:szCs w:val="22"/>
          <w:cs/>
        </w:rPr>
        <w:t>ลดกรดในกระเพาะอาหาร</w:t>
      </w:r>
    </w:p>
    <w:p w14:paraId="4E8AF49A" w14:textId="50F0EFD4" w:rsidR="00A04A6E" w:rsidRPr="00C20465" w:rsidRDefault="005338D9" w:rsidP="00A04A6E">
      <w:pPr>
        <w:pStyle w:val="ListParagraph1"/>
        <w:tabs>
          <w:tab w:val="left" w:pos="284"/>
        </w:tabs>
        <w:spacing w:after="0" w:line="276" w:lineRule="auto"/>
        <w:ind w:left="284"/>
        <w:rPr>
          <w:rFonts w:ascii="Tahoma" w:hAnsi="Tahoma" w:cs="Tahoma"/>
          <w:szCs w:val="22"/>
        </w:rPr>
      </w:pPr>
      <w:r w:rsidRPr="00C20465"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543BDFD2" wp14:editId="72DE3054">
                <wp:simplePos x="0" y="0"/>
                <wp:positionH relativeFrom="margin">
                  <wp:posOffset>0</wp:posOffset>
                </wp:positionH>
                <wp:positionV relativeFrom="paragraph">
                  <wp:posOffset>40640</wp:posOffset>
                </wp:positionV>
                <wp:extent cx="3155315" cy="323850"/>
                <wp:effectExtent l="7620" t="8255" r="8890" b="10795"/>
                <wp:wrapNone/>
                <wp:docPr id="11209229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155315" cy="323850"/>
                        </a:xfrm>
                        <a:prstGeom prst="rect">
                          <a:avLst/>
                        </a:prstGeom>
                        <a:solidFill>
                          <a:srgbClr val="323E4F"/>
                        </a:solidFill>
                        <a:ln w="6350">
                          <a:solidFill>
                            <a:srgbClr val="323E4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11E0B2" w14:textId="77777777" w:rsidR="006E2E28" w:rsidRPr="00CC0130" w:rsidRDefault="002D25FA" w:rsidP="009060B8">
                            <w:pPr>
                              <w:pStyle w:val="ListParagraph1"/>
                              <w:ind w:left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CC0130">
                              <w:rPr>
                                <w:rFonts w:ascii="Tahoma" w:hAnsi="Tahoma" w:cs="Tahoma"/>
                                <w:b/>
                                <w:bCs/>
                                <w:color w:val="FFFFFF" w:themeColor="background1"/>
                              </w:rPr>
                              <w:t>2</w:t>
                            </w:r>
                            <w:r w:rsidR="009060B8" w:rsidRPr="00CC0130">
                              <w:rPr>
                                <w:rFonts w:ascii="Tahoma" w:hAnsi="Tahoma" w:cs="Tahoma"/>
                                <w:b/>
                                <w:bCs/>
                                <w:color w:val="FFFFFF" w:themeColor="background1"/>
                              </w:rPr>
                              <w:t xml:space="preserve">. </w:t>
                            </w:r>
                            <w:r w:rsidR="006E2E28" w:rsidRPr="00CC0130">
                              <w:rPr>
                                <w:rFonts w:ascii="Tahoma" w:hAnsi="Tahoma" w:cs="Tahoma"/>
                                <w:b/>
                                <w:bCs/>
                                <w:color w:val="FFFFFF" w:themeColor="background1"/>
                                <w:cs/>
                              </w:rPr>
                              <w:t>ข้อควรรู้ก่อนใช้ยา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shape w14:anchorId="543BDFD2" id="Text Box 2" o:spid="_x0000_s1029" type="#_x0000_t202" style="position:absolute;left:0;text-align:left;margin-left:0;margin-top:3.2pt;width:248.45pt;height:25.5pt;z-index:251653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" fillcolor="#323e4f" strokecolor="#323e4f" strokeweight=".5pt">
                <v:path arrowok="t"/>
                <v:textbox>
                  <w:txbxContent>
                    <w:p w14:paraId="2511E0B2" w14:textId="77777777" w:rsidR="006E2E28" w:rsidRPr="00CC0130" w:rsidRDefault="002D25FA" w:rsidP="009060B8">
                      <w:pPr>
                        <w:pStyle w:val="ListParagraph1"/>
                        <w:ind w:left="0"/>
                        <w:jc w:val="center"/>
                        <w:rPr>
                          <w:rFonts w:ascii="Tahoma" w:hAnsi="Tahoma" w:cs="Tahoma"/>
                          <w:b/>
                          <w:bCs/>
                          <w:color w:val="FFFFFF" w:themeColor="background1"/>
                        </w:rPr>
                      </w:pPr>
                      <w:r w:rsidRPr="00CC0130">
                        <w:rPr>
                          <w:rFonts w:ascii="Tahoma" w:hAnsi="Tahoma" w:cs="Tahoma"/>
                          <w:b/>
                          <w:bCs/>
                          <w:color w:val="FFFFFF" w:themeColor="background1"/>
                        </w:rPr>
                        <w:t>2</w:t>
                      </w:r>
                      <w:r w:rsidR="009060B8" w:rsidRPr="00CC0130">
                        <w:rPr>
                          <w:rFonts w:ascii="Tahoma" w:hAnsi="Tahoma" w:cs="Tahoma"/>
                          <w:b/>
                          <w:bCs/>
                          <w:color w:val="FFFFFF" w:themeColor="background1"/>
                        </w:rPr>
                        <w:t xml:space="preserve">. </w:t>
                      </w:r>
                      <w:r w:rsidR="006E2E28" w:rsidRPr="00CC0130">
                        <w:rPr>
                          <w:rFonts w:ascii="Tahoma" w:hAnsi="Tahoma" w:cs="Tahoma"/>
                          <w:b/>
                          <w:bCs/>
                          <w:color w:val="FFFFFF" w:themeColor="background1"/>
                          <w:cs/>
                        </w:rPr>
                        <w:t>ข้อควรรู้ก่อนใช้ยา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3D68A5E" w14:textId="77777777" w:rsidR="00526825" w:rsidRPr="00F21083" w:rsidRDefault="00526825" w:rsidP="00B335F5">
      <w:pPr>
        <w:pStyle w:val="ListParagraph1"/>
        <w:spacing w:after="0" w:line="276" w:lineRule="auto"/>
        <w:ind w:left="360"/>
        <w:rPr>
          <w:rFonts w:ascii="Tahoma" w:hAnsi="Tahoma" w:cs="Tahoma"/>
          <w:sz w:val="24"/>
          <w:szCs w:val="24"/>
        </w:rPr>
      </w:pPr>
    </w:p>
    <w:p w14:paraId="18870A7F" w14:textId="77777777" w:rsidR="00604396" w:rsidRDefault="00B353F0" w:rsidP="00574591">
      <w:pPr>
        <w:pStyle w:val="ListParagraph1"/>
        <w:tabs>
          <w:tab w:val="left" w:pos="142"/>
        </w:tabs>
        <w:spacing w:after="0" w:line="276" w:lineRule="auto"/>
        <w:ind w:left="0" w:right="-149"/>
        <w:rPr>
          <w:rFonts w:ascii="Tahoma" w:hAnsi="Tahoma" w:cs="Tahoma"/>
          <w:b/>
          <w:bCs/>
          <w:szCs w:val="22"/>
        </w:rPr>
      </w:pPr>
      <w:r w:rsidRPr="00C20465">
        <w:rPr>
          <w:rFonts w:ascii="Tahoma" w:hAnsi="Tahoma" w:cs="Tahoma"/>
          <w:b/>
          <w:bCs/>
          <w:szCs w:val="22"/>
        </w:rPr>
        <w:t xml:space="preserve">2.1 </w:t>
      </w:r>
      <w:r w:rsidR="00526825" w:rsidRPr="00C20465">
        <w:rPr>
          <w:rFonts w:ascii="Tahoma" w:hAnsi="Tahoma" w:cs="Tahoma"/>
          <w:b/>
          <w:bCs/>
          <w:szCs w:val="22"/>
          <w:cs/>
        </w:rPr>
        <w:t>ห้ามใช้ยานี้เมื่อไหร่</w:t>
      </w:r>
    </w:p>
    <w:p w14:paraId="0FAA7585" w14:textId="77777777" w:rsidR="00574591" w:rsidRDefault="00604396" w:rsidP="00604396">
      <w:pPr>
        <w:pStyle w:val="ListParagraph1"/>
        <w:numPr>
          <w:ilvl w:val="0"/>
          <w:numId w:val="38"/>
        </w:numPr>
        <w:tabs>
          <w:tab w:val="left" w:pos="142"/>
        </w:tabs>
        <w:spacing w:after="0" w:line="276" w:lineRule="auto"/>
        <w:ind w:left="284" w:right="-149" w:hanging="218"/>
        <w:rPr>
          <w:rFonts w:ascii="Tahoma" w:hAnsi="Tahoma" w:cs="Tahoma"/>
          <w:szCs w:val="22"/>
        </w:rPr>
      </w:pPr>
      <w:r w:rsidRPr="00604396">
        <w:rPr>
          <w:rFonts w:ascii="Tahoma" w:hAnsi="Tahoma" w:cs="Tahoma" w:hint="cs"/>
          <w:szCs w:val="22"/>
          <w:cs/>
        </w:rPr>
        <w:t xml:space="preserve">ห้ามใช้ในผู้ที่แพ้ส่วนประกอบของยานี้ </w:t>
      </w:r>
      <w:r w:rsidRPr="00604396">
        <w:rPr>
          <w:rFonts w:ascii="Tahoma" w:hAnsi="Tahoma" w:cs="Tahoma"/>
          <w:szCs w:val="22"/>
          <w:cs/>
        </w:rPr>
        <w:t>อาการ</w:t>
      </w:r>
      <w:r w:rsidRPr="00604396">
        <w:rPr>
          <w:rFonts w:ascii="Tahoma" w:hAnsi="Tahoma" w:cs="Tahoma" w:hint="cs"/>
          <w:szCs w:val="22"/>
          <w:cs/>
        </w:rPr>
        <w:t>แพ้ที่อาจเกิดขึ้น เช่น หายใจลำบาก ผื่นลมพิษ</w:t>
      </w:r>
    </w:p>
    <w:p w14:paraId="196B1874" w14:textId="77777777" w:rsidR="00833D6F" w:rsidRDefault="00604396" w:rsidP="00B24D70">
      <w:pPr>
        <w:pStyle w:val="ListParagraph1"/>
        <w:numPr>
          <w:ilvl w:val="0"/>
          <w:numId w:val="38"/>
        </w:numPr>
        <w:tabs>
          <w:tab w:val="left" w:pos="142"/>
        </w:tabs>
        <w:spacing w:after="0" w:line="276" w:lineRule="auto"/>
        <w:ind w:left="284" w:right="-149" w:hanging="218"/>
        <w:rPr>
          <w:rFonts w:ascii="Tahoma" w:hAnsi="Tahoma" w:cs="Tahoma"/>
          <w:szCs w:val="22"/>
        </w:rPr>
      </w:pPr>
      <w:r>
        <w:rPr>
          <w:rFonts w:ascii="Tahoma" w:hAnsi="Tahoma" w:cs="Tahoma" w:hint="cs"/>
          <w:szCs w:val="22"/>
          <w:cs/>
        </w:rPr>
        <w:t>ห้ามใช้ในผู้ป่วยที่มีสภาวะ</w:t>
      </w:r>
      <w:proofErr w:type="spellStart"/>
      <w:r>
        <w:rPr>
          <w:rFonts w:ascii="Tahoma" w:hAnsi="Tahoma" w:cs="Tahoma" w:hint="cs"/>
          <w:szCs w:val="22"/>
          <w:cs/>
        </w:rPr>
        <w:t>ฟี</w:t>
      </w:r>
      <w:proofErr w:type="spellEnd"/>
      <w:r>
        <w:rPr>
          <w:rFonts w:ascii="Tahoma" w:hAnsi="Tahoma" w:cs="Tahoma" w:hint="cs"/>
          <w:szCs w:val="22"/>
          <w:cs/>
        </w:rPr>
        <w:t>นิล</w:t>
      </w:r>
      <w:proofErr w:type="spellStart"/>
      <w:r>
        <w:rPr>
          <w:rFonts w:ascii="Tahoma" w:hAnsi="Tahoma" w:cs="Tahoma" w:hint="cs"/>
          <w:szCs w:val="22"/>
          <w:cs/>
        </w:rPr>
        <w:t>คีโตน</w:t>
      </w:r>
      <w:proofErr w:type="spellEnd"/>
      <w:r>
        <w:rPr>
          <w:rFonts w:ascii="Tahoma" w:hAnsi="Tahoma" w:cs="Tahoma" w:hint="cs"/>
          <w:szCs w:val="22"/>
          <w:cs/>
        </w:rPr>
        <w:t>ูเรีย ยานี้</w:t>
      </w:r>
    </w:p>
    <w:p w14:paraId="3C95E944" w14:textId="77777777" w:rsidR="00604396" w:rsidRPr="00604396" w:rsidRDefault="00833D6F" w:rsidP="00833D6F">
      <w:pPr>
        <w:pStyle w:val="ListParagraph1"/>
        <w:tabs>
          <w:tab w:val="left" w:pos="142"/>
        </w:tabs>
        <w:spacing w:after="0" w:line="276" w:lineRule="auto"/>
        <w:ind w:left="0" w:right="-149"/>
        <w:rPr>
          <w:rFonts w:ascii="Tahoma" w:hAnsi="Tahoma" w:cs="Tahoma"/>
          <w:szCs w:val="22"/>
        </w:rPr>
      </w:pPr>
      <w:r>
        <w:rPr>
          <w:rFonts w:ascii="Tahoma" w:hAnsi="Tahoma" w:cs="Tahoma" w:hint="cs"/>
          <w:szCs w:val="22"/>
          <w:cs/>
        </w:rPr>
        <w:t xml:space="preserve">    </w:t>
      </w:r>
      <w:r w:rsidR="00604396">
        <w:rPr>
          <w:rFonts w:ascii="Tahoma" w:hAnsi="Tahoma" w:cs="Tahoma" w:hint="cs"/>
          <w:szCs w:val="22"/>
          <w:cs/>
        </w:rPr>
        <w:t>มีส่วนประกอบของแอสปาแตม (ถ้ามี)</w:t>
      </w:r>
    </w:p>
    <w:p w14:paraId="5E22A859" w14:textId="77777777" w:rsidR="00526825" w:rsidRPr="00C20465" w:rsidRDefault="00CC22AB" w:rsidP="00B24D70">
      <w:pPr>
        <w:pStyle w:val="ListParagraph1"/>
        <w:numPr>
          <w:ilvl w:val="1"/>
          <w:numId w:val="43"/>
        </w:numPr>
        <w:tabs>
          <w:tab w:val="left" w:pos="142"/>
        </w:tabs>
        <w:spacing w:after="0" w:line="276" w:lineRule="auto"/>
        <w:ind w:left="426" w:right="-149" w:hanging="426"/>
        <w:rPr>
          <w:rFonts w:ascii="Tahoma" w:hAnsi="Tahoma" w:cs="Tahoma"/>
          <w:szCs w:val="22"/>
        </w:rPr>
      </w:pPr>
      <w:r w:rsidRPr="00C20465">
        <w:rPr>
          <w:rFonts w:ascii="Tahoma" w:hAnsi="Tahoma" w:cs="Tahoma"/>
          <w:b/>
          <w:bCs/>
          <w:szCs w:val="22"/>
          <w:cs/>
        </w:rPr>
        <w:t>ข้อควรระวังเมื่อใช้ยานี้</w:t>
      </w:r>
    </w:p>
    <w:p w14:paraId="72A14595" w14:textId="77777777" w:rsidR="00B24D70" w:rsidRDefault="002D72BC" w:rsidP="00B24D70">
      <w:pPr>
        <w:pStyle w:val="ListParagraph1"/>
        <w:widowControl w:val="0"/>
        <w:numPr>
          <w:ilvl w:val="0"/>
          <w:numId w:val="42"/>
        </w:numPr>
        <w:tabs>
          <w:tab w:val="left" w:pos="142"/>
        </w:tabs>
        <w:autoSpaceDE w:val="0"/>
        <w:autoSpaceDN w:val="0"/>
        <w:adjustRightInd w:val="0"/>
        <w:spacing w:after="0" w:line="276" w:lineRule="auto"/>
        <w:ind w:left="284" w:hanging="142"/>
        <w:rPr>
          <w:rFonts w:ascii="Tahoma" w:hAnsi="Tahoma" w:cs="Tahoma"/>
          <w:szCs w:val="22"/>
        </w:rPr>
      </w:pPr>
      <w:r>
        <w:rPr>
          <w:rFonts w:ascii="Tahoma" w:hAnsi="Tahoma" w:cs="Tahoma" w:hint="cs"/>
          <w:szCs w:val="22"/>
          <w:cs/>
        </w:rPr>
        <w:t xml:space="preserve"> </w:t>
      </w:r>
      <w:r w:rsidR="00604396">
        <w:rPr>
          <w:rFonts w:ascii="Tahoma" w:hAnsi="Tahoma" w:cs="Tahoma" w:hint="cs"/>
          <w:szCs w:val="22"/>
          <w:cs/>
        </w:rPr>
        <w:t>ผู้ที่เป็นโรคหัวใจหรือโรคไต ต้องปรึกษาแพทย์ก่อน</w:t>
      </w:r>
      <w:r>
        <w:rPr>
          <w:rFonts w:ascii="Tahoma" w:hAnsi="Tahoma" w:cs="Tahoma" w:hint="cs"/>
          <w:szCs w:val="22"/>
          <w:cs/>
        </w:rPr>
        <w:t xml:space="preserve"> </w:t>
      </w:r>
      <w:r>
        <w:rPr>
          <w:rFonts w:ascii="Tahoma" w:hAnsi="Tahoma" w:cs="Tahoma"/>
          <w:szCs w:val="22"/>
          <w:cs/>
        </w:rPr>
        <w:br/>
      </w:r>
      <w:r>
        <w:rPr>
          <w:rFonts w:ascii="Tahoma" w:hAnsi="Tahoma" w:cs="Tahoma" w:hint="cs"/>
          <w:szCs w:val="22"/>
          <w:cs/>
        </w:rPr>
        <w:t xml:space="preserve"> </w:t>
      </w:r>
      <w:r w:rsidR="00604396">
        <w:rPr>
          <w:rFonts w:ascii="Tahoma" w:hAnsi="Tahoma" w:cs="Tahoma" w:hint="cs"/>
          <w:szCs w:val="22"/>
          <w:cs/>
        </w:rPr>
        <w:t>ใช้ยานี้</w:t>
      </w:r>
    </w:p>
    <w:p w14:paraId="2FF74A82" w14:textId="77777777" w:rsidR="00B24D70" w:rsidRPr="00B24D70" w:rsidRDefault="002D72BC" w:rsidP="00B24D70">
      <w:pPr>
        <w:pStyle w:val="ListParagraph1"/>
        <w:widowControl w:val="0"/>
        <w:numPr>
          <w:ilvl w:val="0"/>
          <w:numId w:val="42"/>
        </w:numPr>
        <w:tabs>
          <w:tab w:val="left" w:pos="142"/>
        </w:tabs>
        <w:autoSpaceDE w:val="0"/>
        <w:autoSpaceDN w:val="0"/>
        <w:adjustRightInd w:val="0"/>
        <w:spacing w:after="0" w:line="276" w:lineRule="auto"/>
        <w:ind w:left="284" w:hanging="142"/>
        <w:rPr>
          <w:rFonts w:ascii="Tahoma" w:hAnsi="Tahoma" w:cs="Tahoma"/>
          <w:szCs w:val="22"/>
        </w:rPr>
      </w:pPr>
      <w:r>
        <w:rPr>
          <w:rFonts w:ascii="Tahoma" w:hAnsi="Tahoma" w:cs="Tahoma" w:hint="cs"/>
          <w:szCs w:val="22"/>
          <w:cs/>
        </w:rPr>
        <w:t xml:space="preserve"> </w:t>
      </w:r>
      <w:r w:rsidR="00604396" w:rsidRPr="00B24D70">
        <w:rPr>
          <w:rFonts w:ascii="Tahoma" w:hAnsi="Tahoma" w:cs="Tahoma" w:hint="cs"/>
          <w:szCs w:val="22"/>
          <w:cs/>
        </w:rPr>
        <w:t>หากกินยาแล้วอาการไม่ดีขึ้นหรือแย่ลง</w:t>
      </w:r>
    </w:p>
    <w:p w14:paraId="3CF22DED" w14:textId="018017C2" w:rsidR="00604396" w:rsidRPr="00B24D70" w:rsidRDefault="005338D9" w:rsidP="00B24D70">
      <w:pPr>
        <w:pStyle w:val="ListParagraph1"/>
        <w:widowControl w:val="0"/>
        <w:tabs>
          <w:tab w:val="left" w:pos="142"/>
        </w:tabs>
        <w:autoSpaceDE w:val="0"/>
        <w:autoSpaceDN w:val="0"/>
        <w:adjustRightInd w:val="0"/>
        <w:spacing w:after="0" w:line="276" w:lineRule="auto"/>
        <w:ind w:left="0"/>
        <w:rPr>
          <w:rFonts w:ascii="Tahoma" w:hAnsi="Tahoma" w:cs="Tahoma"/>
          <w:szCs w:val="22"/>
        </w:rPr>
      </w:pPr>
      <w:r>
        <w:rPr>
          <w:rFonts w:ascii="Tahoma" w:hAnsi="Tahoma" w:cs="Tahoma"/>
          <w:noProof/>
          <w:szCs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8065F9F" wp14:editId="327D06F1">
                <wp:simplePos x="0" y="0"/>
                <wp:positionH relativeFrom="margin">
                  <wp:posOffset>2365375</wp:posOffset>
                </wp:positionH>
                <wp:positionV relativeFrom="paragraph">
                  <wp:posOffset>90170</wp:posOffset>
                </wp:positionV>
                <wp:extent cx="5218430" cy="323850"/>
                <wp:effectExtent l="10795" t="8255" r="9525" b="10795"/>
                <wp:wrapNone/>
                <wp:docPr id="124210224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21843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447A7C" w14:textId="77777777" w:rsidR="00C20465" w:rsidRPr="0077256B" w:rsidRDefault="00C20465" w:rsidP="000E0AB3">
                            <w:pPr>
                              <w:pStyle w:val="ListParagraph1"/>
                              <w:ind w:left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77256B">
                              <w:rPr>
                                <w:rFonts w:ascii="Tahoma" w:hAnsi="Tahoma" w:cs="Tahoma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เอกสารนี้เป็นข้อมูลโดยย่อ  หากมีข้อสงสัยให้ปรึกษาแพทย์หรือเภสัชกร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shape w14:anchorId="18065F9F" id="Text Box 9" o:spid="_x0000_s1030" type="#_x0000_t202" style="position:absolute;margin-left:186.25pt;margin-top:7.1pt;width:410.9pt;height:25.5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" strokeweight="1pt">
                <v:path arrowok="t"/>
                <v:textbox>
                  <w:txbxContent>
                    <w:p w14:paraId="43447A7C" w14:textId="77777777" w:rsidR="00C20465" w:rsidRPr="0077256B" w:rsidRDefault="00C20465" w:rsidP="000E0AB3">
                      <w:pPr>
                        <w:pStyle w:val="ListParagraph1"/>
                        <w:ind w:left="0"/>
                        <w:jc w:val="center"/>
                        <w:rPr>
                          <w:rFonts w:ascii="Tahoma" w:hAnsi="Tahoma" w:cs="Tahoma"/>
                          <w:b/>
                          <w:bCs/>
                          <w:sz w:val="24"/>
                          <w:szCs w:val="24"/>
                        </w:rPr>
                      </w:pPr>
                      <w:r w:rsidRPr="0077256B">
                        <w:rPr>
                          <w:rFonts w:ascii="Tahoma" w:hAnsi="Tahoma" w:cs="Tahoma" w:hint="cs"/>
                          <w:b/>
                          <w:bCs/>
                          <w:sz w:val="24"/>
                          <w:szCs w:val="24"/>
                          <w:cs/>
                        </w:rPr>
                        <w:t>เอกสารนี้เป็นข้อมูลโดยย่อ  หากมีข้อสงสัยให้ปรึกษาแพทย์หรือเภสัชกร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F291B">
        <w:rPr>
          <w:rFonts w:ascii="Tahoma" w:hAnsi="Tahoma" w:cs="Tahoma" w:hint="cs"/>
          <w:szCs w:val="22"/>
          <w:cs/>
        </w:rPr>
        <w:t xml:space="preserve">    </w:t>
      </w:r>
      <w:r w:rsidR="002D72BC">
        <w:rPr>
          <w:rFonts w:ascii="Tahoma" w:hAnsi="Tahoma" w:cs="Tahoma" w:hint="cs"/>
          <w:szCs w:val="22"/>
          <w:cs/>
        </w:rPr>
        <w:t xml:space="preserve"> </w:t>
      </w:r>
      <w:r w:rsidR="00604396" w:rsidRPr="00B24D70">
        <w:rPr>
          <w:rFonts w:ascii="Tahoma" w:hAnsi="Tahoma" w:cs="Tahoma" w:hint="cs"/>
          <w:szCs w:val="22"/>
          <w:cs/>
        </w:rPr>
        <w:t>ให้หยุดยาและไปพบแพทย์ทันที</w:t>
      </w:r>
    </w:p>
    <w:p w14:paraId="31D8A8A0" w14:textId="77777777" w:rsidR="00604396" w:rsidRDefault="00604396" w:rsidP="00704D1A">
      <w:pPr>
        <w:spacing w:after="0" w:line="276" w:lineRule="auto"/>
        <w:rPr>
          <w:rFonts w:ascii="Tahoma" w:hAnsi="Tahoma" w:cs="Tahoma"/>
          <w:b/>
          <w:bCs/>
          <w:szCs w:val="22"/>
        </w:rPr>
      </w:pPr>
    </w:p>
    <w:p w14:paraId="5FC9DF8F" w14:textId="77777777" w:rsidR="00604396" w:rsidRDefault="00604396" w:rsidP="00704D1A">
      <w:pPr>
        <w:spacing w:after="0" w:line="276" w:lineRule="auto"/>
        <w:rPr>
          <w:rFonts w:ascii="Tahoma" w:hAnsi="Tahoma" w:cs="Tahoma"/>
          <w:b/>
          <w:bCs/>
          <w:szCs w:val="22"/>
        </w:rPr>
      </w:pPr>
    </w:p>
    <w:p w14:paraId="5E925E31" w14:textId="085266D9" w:rsidR="00604396" w:rsidRDefault="005338D9" w:rsidP="00704D1A">
      <w:pPr>
        <w:spacing w:after="0" w:line="276" w:lineRule="auto"/>
        <w:rPr>
          <w:rFonts w:ascii="Tahoma" w:hAnsi="Tahoma" w:cs="Tahoma"/>
          <w:b/>
          <w:bCs/>
          <w:szCs w:val="22"/>
        </w:rPr>
      </w:pPr>
      <w:r w:rsidRPr="00FC6F0F"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478F128E" wp14:editId="664F3934">
                <wp:simplePos x="0" y="0"/>
                <wp:positionH relativeFrom="margin">
                  <wp:posOffset>3324225</wp:posOffset>
                </wp:positionH>
                <wp:positionV relativeFrom="paragraph">
                  <wp:posOffset>215900</wp:posOffset>
                </wp:positionV>
                <wp:extent cx="3310255" cy="323850"/>
                <wp:effectExtent l="7620" t="10160" r="6350" b="8890"/>
                <wp:wrapNone/>
                <wp:docPr id="54994108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310255" cy="323850"/>
                        </a:xfrm>
                        <a:prstGeom prst="rect">
                          <a:avLst/>
                        </a:prstGeom>
                        <a:solidFill>
                          <a:srgbClr val="323E4F"/>
                        </a:solidFill>
                        <a:ln w="6350">
                          <a:solidFill>
                            <a:srgbClr val="323E4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5C1ACC" w14:textId="77777777" w:rsidR="006E2E28" w:rsidRPr="00CC0130" w:rsidRDefault="00704D1A" w:rsidP="009060B8">
                            <w:pPr>
                              <w:pStyle w:val="ListParagraph1"/>
                              <w:ind w:left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FFFFFF" w:themeColor="background1"/>
                                <w:cs/>
                              </w:rPr>
                            </w:pPr>
                            <w:r w:rsidRPr="00CC0130">
                              <w:rPr>
                                <w:rFonts w:ascii="Tahoma" w:hAnsi="Tahoma" w:cs="Tahoma"/>
                                <w:b/>
                                <w:bCs/>
                                <w:color w:val="FFFFFF" w:themeColor="background1"/>
                              </w:rPr>
                              <w:t>3</w:t>
                            </w:r>
                            <w:r w:rsidR="009060B8" w:rsidRPr="00CC0130">
                              <w:rPr>
                                <w:rFonts w:ascii="Tahoma" w:hAnsi="Tahoma" w:cs="Tahoma"/>
                                <w:b/>
                                <w:bCs/>
                                <w:color w:val="FFFFFF" w:themeColor="background1"/>
                              </w:rPr>
                              <w:t xml:space="preserve">. </w:t>
                            </w:r>
                            <w:r w:rsidR="006E2E28" w:rsidRPr="00CC0130">
                              <w:rPr>
                                <w:rFonts w:ascii="Tahoma" w:hAnsi="Tahoma" w:cs="Tahoma"/>
                                <w:b/>
                                <w:bCs/>
                                <w:color w:val="FFFFFF" w:themeColor="background1"/>
                                <w:cs/>
                              </w:rPr>
                              <w:t>วิธีใช้ยา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shape w14:anchorId="478F128E" id="Text Box 3" o:spid="_x0000_s1031" type="#_x0000_t202" style="position:absolute;margin-left:261.75pt;margin-top:17pt;width:260.65pt;height:25.5pt;z-index:251654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" fillcolor="#323e4f" strokecolor="#323e4f" strokeweight=".5pt">
                <v:path arrowok="t"/>
                <v:textbox>
                  <w:txbxContent>
                    <w:p w14:paraId="045C1ACC" w14:textId="77777777" w:rsidR="006E2E28" w:rsidRPr="00CC0130" w:rsidRDefault="00704D1A" w:rsidP="009060B8">
                      <w:pPr>
                        <w:pStyle w:val="ListParagraph1"/>
                        <w:ind w:left="0"/>
                        <w:jc w:val="center"/>
                        <w:rPr>
                          <w:rFonts w:ascii="Tahoma" w:hAnsi="Tahoma" w:cs="Tahoma"/>
                          <w:b/>
                          <w:bCs/>
                          <w:color w:val="FFFFFF" w:themeColor="background1"/>
                          <w:cs/>
                        </w:rPr>
                      </w:pPr>
                      <w:r w:rsidRPr="00CC0130">
                        <w:rPr>
                          <w:rFonts w:ascii="Tahoma" w:hAnsi="Tahoma" w:cs="Tahoma"/>
                          <w:b/>
                          <w:bCs/>
                          <w:color w:val="FFFFFF" w:themeColor="background1"/>
                        </w:rPr>
                        <w:t>3</w:t>
                      </w:r>
                      <w:r w:rsidR="009060B8" w:rsidRPr="00CC0130">
                        <w:rPr>
                          <w:rFonts w:ascii="Tahoma" w:hAnsi="Tahoma" w:cs="Tahoma"/>
                          <w:b/>
                          <w:bCs/>
                          <w:color w:val="FFFFFF" w:themeColor="background1"/>
                        </w:rPr>
                        <w:t xml:space="preserve">. </w:t>
                      </w:r>
                      <w:r w:rsidR="006E2E28" w:rsidRPr="00CC0130">
                        <w:rPr>
                          <w:rFonts w:ascii="Tahoma" w:hAnsi="Tahoma" w:cs="Tahoma"/>
                          <w:b/>
                          <w:bCs/>
                          <w:color w:val="FFFFFF" w:themeColor="background1"/>
                          <w:cs/>
                        </w:rPr>
                        <w:t>วิธีใช้ยา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034778F" w14:textId="77777777" w:rsidR="00AB736F" w:rsidRDefault="00AB736F" w:rsidP="00704D1A">
      <w:pPr>
        <w:spacing w:after="0" w:line="276" w:lineRule="auto"/>
        <w:rPr>
          <w:rFonts w:ascii="Tahoma" w:hAnsi="Tahoma" w:cs="Tahoma"/>
          <w:b/>
          <w:bCs/>
          <w:szCs w:val="22"/>
        </w:rPr>
      </w:pPr>
    </w:p>
    <w:p w14:paraId="67DB8928" w14:textId="77777777" w:rsidR="00AB736F" w:rsidRPr="00F36BEF" w:rsidRDefault="00AB736F" w:rsidP="00704D1A">
      <w:pPr>
        <w:spacing w:after="0" w:line="276" w:lineRule="auto"/>
        <w:rPr>
          <w:rFonts w:ascii="Tahoma" w:hAnsi="Tahoma" w:cs="Tahoma"/>
          <w:b/>
          <w:bCs/>
          <w:sz w:val="18"/>
          <w:szCs w:val="18"/>
        </w:rPr>
      </w:pPr>
    </w:p>
    <w:p w14:paraId="6C29A60F" w14:textId="77777777" w:rsidR="00AB736F" w:rsidRPr="002D72BC" w:rsidRDefault="00AB736F" w:rsidP="00704D1A">
      <w:pPr>
        <w:spacing w:after="0" w:line="276" w:lineRule="auto"/>
        <w:rPr>
          <w:rFonts w:ascii="Tahoma" w:hAnsi="Tahoma" w:cs="Tahoma"/>
          <w:b/>
          <w:bCs/>
          <w:sz w:val="14"/>
          <w:szCs w:val="14"/>
        </w:rPr>
      </w:pPr>
    </w:p>
    <w:p w14:paraId="14D4882F" w14:textId="77777777" w:rsidR="00572D8A" w:rsidRPr="00833D6F" w:rsidRDefault="00704D1A" w:rsidP="00A24BE9">
      <w:pPr>
        <w:spacing w:after="0" w:line="240" w:lineRule="auto"/>
        <w:rPr>
          <w:rFonts w:ascii="Tahoma" w:hAnsi="Tahoma" w:cs="Tahoma"/>
          <w:b/>
          <w:bCs/>
          <w:szCs w:val="22"/>
        </w:rPr>
      </w:pPr>
      <w:r w:rsidRPr="00833D6F">
        <w:rPr>
          <w:rFonts w:ascii="Tahoma" w:hAnsi="Tahoma" w:cs="Tahoma"/>
          <w:b/>
          <w:bCs/>
          <w:szCs w:val="22"/>
        </w:rPr>
        <w:t xml:space="preserve">3.1 </w:t>
      </w:r>
      <w:r w:rsidR="00572D8A" w:rsidRPr="00833D6F">
        <w:rPr>
          <w:rFonts w:ascii="Tahoma" w:hAnsi="Tahoma" w:cs="Tahoma"/>
          <w:b/>
          <w:bCs/>
          <w:szCs w:val="22"/>
          <w:cs/>
        </w:rPr>
        <w:t>ขนาดและวิธีใช้</w:t>
      </w:r>
    </w:p>
    <w:p w14:paraId="38793AEE" w14:textId="77777777" w:rsidR="00A24BE9" w:rsidRPr="00833D6F" w:rsidRDefault="00A24BE9" w:rsidP="00721215">
      <w:pPr>
        <w:numPr>
          <w:ilvl w:val="0"/>
          <w:numId w:val="39"/>
        </w:numPr>
        <w:spacing w:after="0" w:line="240" w:lineRule="auto"/>
        <w:ind w:left="567" w:hanging="207"/>
        <w:rPr>
          <w:rFonts w:ascii="Tahoma" w:hAnsi="Tahoma" w:cs="Tahoma"/>
          <w:b/>
          <w:bCs/>
          <w:szCs w:val="22"/>
        </w:rPr>
      </w:pPr>
      <w:r w:rsidRPr="00833D6F">
        <w:rPr>
          <w:rFonts w:ascii="Tahoma" w:hAnsi="Tahoma" w:cs="Tahoma"/>
          <w:szCs w:val="22"/>
          <w:cs/>
        </w:rPr>
        <w:t xml:space="preserve">ผู้ใหญ่และเด็กอายุ 12 ปีขึ้นไป กินครั้งละ </w:t>
      </w:r>
      <w:r w:rsidR="00721215" w:rsidRPr="00833D6F">
        <w:rPr>
          <w:rFonts w:ascii="Tahoma" w:hAnsi="Tahoma" w:cs="Tahoma"/>
          <w:szCs w:val="22"/>
          <w:cs/>
        </w:rPr>
        <w:t>2-4 เม็ด</w:t>
      </w:r>
      <w:r w:rsidRPr="00833D6F">
        <w:rPr>
          <w:rFonts w:ascii="Tahoma" w:hAnsi="Tahoma" w:cs="Tahoma"/>
          <w:szCs w:val="22"/>
          <w:cs/>
        </w:rPr>
        <w:t xml:space="preserve"> วันละ 4 </w:t>
      </w:r>
      <w:r w:rsidR="006F291B" w:rsidRPr="00833D6F">
        <w:rPr>
          <w:rFonts w:ascii="Tahoma" w:hAnsi="Tahoma" w:cs="Tahoma"/>
          <w:szCs w:val="22"/>
          <w:cs/>
        </w:rPr>
        <w:t>ครั้ง</w:t>
      </w:r>
      <w:r w:rsidR="00721215" w:rsidRPr="00833D6F">
        <w:rPr>
          <w:rFonts w:ascii="Tahoma" w:hAnsi="Tahoma" w:cs="Tahoma"/>
          <w:b/>
          <w:bCs/>
          <w:szCs w:val="22"/>
          <w:cs/>
        </w:rPr>
        <w:t xml:space="preserve"> </w:t>
      </w:r>
      <w:r w:rsidRPr="00833D6F">
        <w:rPr>
          <w:rFonts w:ascii="Tahoma" w:hAnsi="Tahoma" w:cs="Tahoma"/>
          <w:szCs w:val="22"/>
          <w:cs/>
        </w:rPr>
        <w:t>หลังอาหารและก่อนนอน</w:t>
      </w:r>
    </w:p>
    <w:p w14:paraId="1DD69DB8" w14:textId="4919B7E8" w:rsidR="00A24BE9" w:rsidRPr="00833D6F" w:rsidRDefault="00721215" w:rsidP="00A24BE9">
      <w:pPr>
        <w:numPr>
          <w:ilvl w:val="0"/>
          <w:numId w:val="39"/>
        </w:numPr>
        <w:spacing w:after="0" w:line="240" w:lineRule="auto"/>
        <w:ind w:left="567" w:hanging="207"/>
        <w:rPr>
          <w:rFonts w:ascii="Tahoma" w:hAnsi="Tahoma" w:cs="Tahoma"/>
          <w:b/>
          <w:bCs/>
          <w:szCs w:val="22"/>
          <w:cs/>
        </w:rPr>
      </w:pPr>
      <w:r w:rsidRPr="00833D6F">
        <w:rPr>
          <w:rFonts w:ascii="Tahoma" w:hAnsi="Tahoma" w:cs="Tahoma"/>
          <w:szCs w:val="22"/>
          <w:cs/>
        </w:rPr>
        <w:t>เคี้ยวให้ละเอียดก่อนกลืน</w:t>
      </w:r>
    </w:p>
    <w:p w14:paraId="4D6D6CD7" w14:textId="77777777" w:rsidR="00400DD6" w:rsidRPr="00833D6F" w:rsidRDefault="00704D1A" w:rsidP="003B0AF2">
      <w:pPr>
        <w:spacing w:before="120" w:after="0" w:line="240" w:lineRule="auto"/>
        <w:rPr>
          <w:rFonts w:ascii="Tahoma" w:hAnsi="Tahoma" w:cs="Tahoma"/>
          <w:b/>
          <w:bCs/>
        </w:rPr>
      </w:pPr>
      <w:r w:rsidRPr="00833D6F">
        <w:rPr>
          <w:rFonts w:ascii="Tahoma" w:hAnsi="Tahoma" w:cs="Tahoma"/>
          <w:b/>
          <w:bCs/>
        </w:rPr>
        <w:t>3</w:t>
      </w:r>
      <w:r w:rsidR="000B71F0" w:rsidRPr="00833D6F">
        <w:rPr>
          <w:rFonts w:ascii="Tahoma" w:hAnsi="Tahoma" w:cs="Tahoma"/>
          <w:b/>
          <w:bCs/>
        </w:rPr>
        <w:t xml:space="preserve">.2 </w:t>
      </w:r>
      <w:r w:rsidR="00A24BE9" w:rsidRPr="00833D6F">
        <w:rPr>
          <w:rFonts w:ascii="Tahoma" w:hAnsi="Tahoma" w:cs="Tahoma"/>
          <w:b/>
          <w:bCs/>
          <w:szCs w:val="22"/>
          <w:cs/>
        </w:rPr>
        <w:t>หากลืมกินยา</w:t>
      </w:r>
      <w:r w:rsidR="00816F85" w:rsidRPr="00833D6F">
        <w:rPr>
          <w:rFonts w:ascii="Tahoma" w:hAnsi="Tahoma" w:cs="Tahoma"/>
          <w:b/>
          <w:bCs/>
          <w:szCs w:val="22"/>
          <w:cs/>
        </w:rPr>
        <w:t xml:space="preserve"> ควรทำอย่างไร</w:t>
      </w:r>
    </w:p>
    <w:p w14:paraId="79F55B81" w14:textId="77777777" w:rsidR="00393440" w:rsidRPr="00833D6F" w:rsidRDefault="00A24BE9" w:rsidP="00A24BE9">
      <w:pPr>
        <w:pStyle w:val="ListParagraph1"/>
        <w:numPr>
          <w:ilvl w:val="0"/>
          <w:numId w:val="40"/>
        </w:numPr>
        <w:tabs>
          <w:tab w:val="left" w:pos="284"/>
        </w:tabs>
        <w:spacing w:after="0" w:line="276" w:lineRule="auto"/>
        <w:ind w:left="567" w:right="111" w:hanging="207"/>
        <w:contextualSpacing w:val="0"/>
        <w:rPr>
          <w:rFonts w:ascii="Tahoma" w:hAnsi="Tahoma" w:cs="Tahoma"/>
          <w:szCs w:val="22"/>
        </w:rPr>
      </w:pPr>
      <w:r w:rsidRPr="00833D6F">
        <w:rPr>
          <w:rFonts w:ascii="Tahoma" w:hAnsi="Tahoma" w:cs="Tahoma"/>
          <w:spacing w:val="-6"/>
          <w:szCs w:val="22"/>
          <w:cs/>
        </w:rPr>
        <w:t>ถ้าลืมกินยา ไม่จำเป็นต้องกินเพิ่มเป็น 2 เท่าในครั้ง</w:t>
      </w:r>
      <w:r w:rsidRPr="00833D6F">
        <w:rPr>
          <w:rFonts w:ascii="Tahoma" w:hAnsi="Tahoma" w:cs="Tahoma"/>
          <w:szCs w:val="22"/>
          <w:cs/>
        </w:rPr>
        <w:t>ต่อไป ให้กินยาในขนาดปกติ</w:t>
      </w:r>
    </w:p>
    <w:p w14:paraId="54C4572D" w14:textId="77777777" w:rsidR="00A24BE9" w:rsidRPr="00833D6F" w:rsidRDefault="00A24BE9" w:rsidP="00A24BE9">
      <w:pPr>
        <w:pStyle w:val="ListParagraph1"/>
        <w:tabs>
          <w:tab w:val="left" w:pos="284"/>
        </w:tabs>
        <w:spacing w:before="120" w:after="0" w:line="276" w:lineRule="auto"/>
        <w:ind w:left="0" w:right="111"/>
        <w:contextualSpacing w:val="0"/>
        <w:rPr>
          <w:rFonts w:ascii="Tahoma" w:hAnsi="Tahoma" w:cs="Tahoma"/>
          <w:b/>
          <w:bCs/>
          <w:szCs w:val="22"/>
        </w:rPr>
      </w:pPr>
      <w:r w:rsidRPr="00833D6F">
        <w:rPr>
          <w:rFonts w:ascii="Tahoma" w:hAnsi="Tahoma" w:cs="Tahoma"/>
          <w:b/>
          <w:bCs/>
          <w:szCs w:val="22"/>
        </w:rPr>
        <w:t xml:space="preserve">3.3 </w:t>
      </w:r>
      <w:r w:rsidRPr="00833D6F">
        <w:rPr>
          <w:rFonts w:ascii="Tahoma" w:hAnsi="Tahoma" w:cs="Tahoma"/>
          <w:b/>
          <w:bCs/>
          <w:szCs w:val="22"/>
          <w:cs/>
        </w:rPr>
        <w:t>ถ้ากินยาเกินขนาดที่แนะนำ ควรทำอย่างไร</w:t>
      </w:r>
    </w:p>
    <w:p w14:paraId="0B51482C" w14:textId="77777777" w:rsidR="00A24BE9" w:rsidRPr="00833D6F" w:rsidRDefault="00A24BE9" w:rsidP="00545EE4">
      <w:pPr>
        <w:pStyle w:val="ListParagraph1"/>
        <w:numPr>
          <w:ilvl w:val="0"/>
          <w:numId w:val="40"/>
        </w:numPr>
        <w:tabs>
          <w:tab w:val="left" w:pos="284"/>
        </w:tabs>
        <w:spacing w:after="0" w:line="276" w:lineRule="auto"/>
        <w:ind w:left="567" w:right="111" w:hanging="207"/>
        <w:contextualSpacing w:val="0"/>
        <w:rPr>
          <w:rFonts w:ascii="Tahoma" w:hAnsi="Tahoma" w:cs="Tahoma"/>
          <w:szCs w:val="22"/>
        </w:rPr>
      </w:pPr>
      <w:r w:rsidRPr="00833D6F">
        <w:rPr>
          <w:rFonts w:ascii="Tahoma" w:hAnsi="Tahoma" w:cs="Tahoma"/>
          <w:szCs w:val="22"/>
          <w:cs/>
        </w:rPr>
        <w:t>ในกรณีผู้ป่วยโรคหัวใจหรือโรคไต ที่กินยามากเกินไป</w:t>
      </w:r>
      <w:r w:rsidR="006F291B" w:rsidRPr="00833D6F">
        <w:rPr>
          <w:rFonts w:ascii="Tahoma" w:hAnsi="Tahoma" w:cs="Tahoma"/>
          <w:szCs w:val="22"/>
          <w:cs/>
        </w:rPr>
        <w:t xml:space="preserve"> </w:t>
      </w:r>
      <w:r w:rsidRPr="00833D6F">
        <w:rPr>
          <w:rFonts w:ascii="Tahoma" w:hAnsi="Tahoma" w:cs="Tahoma"/>
          <w:szCs w:val="22"/>
          <w:cs/>
        </w:rPr>
        <w:t>หากมีอาการท้องอืด อาจทำให้เกิด อันตราย ให้พบแพทย์ทันที</w:t>
      </w:r>
    </w:p>
    <w:p w14:paraId="484A65E6" w14:textId="7B9FE24A" w:rsidR="00A24BE9" w:rsidRPr="00833D6F" w:rsidRDefault="00A24BE9" w:rsidP="00545EE4">
      <w:pPr>
        <w:pStyle w:val="ListParagraph1"/>
        <w:numPr>
          <w:ilvl w:val="0"/>
          <w:numId w:val="40"/>
        </w:numPr>
        <w:tabs>
          <w:tab w:val="left" w:pos="284"/>
        </w:tabs>
        <w:spacing w:after="120" w:line="276" w:lineRule="auto"/>
        <w:ind w:left="567" w:right="111" w:hanging="207"/>
        <w:contextualSpacing w:val="0"/>
        <w:rPr>
          <w:rFonts w:ascii="Tahoma" w:hAnsi="Tahoma" w:cs="Tahoma"/>
          <w:szCs w:val="22"/>
        </w:rPr>
      </w:pPr>
      <w:r w:rsidRPr="00833D6F">
        <w:rPr>
          <w:rFonts w:ascii="Tahoma" w:hAnsi="Tahoma" w:cs="Tahoma"/>
          <w:szCs w:val="22"/>
          <w:cs/>
        </w:rPr>
        <w:t>ถ้ากินยานี้มากเกินไป อาจทำให้รู้สึกท้องอืด</w:t>
      </w:r>
      <w:r w:rsidR="006F291B" w:rsidRPr="00833D6F">
        <w:rPr>
          <w:rFonts w:ascii="Tahoma" w:hAnsi="Tahoma" w:cs="Tahoma"/>
          <w:szCs w:val="22"/>
          <w:cs/>
        </w:rPr>
        <w:br/>
      </w:r>
      <w:r w:rsidRPr="00833D6F">
        <w:rPr>
          <w:rFonts w:ascii="Tahoma" w:hAnsi="Tahoma" w:cs="Tahoma"/>
          <w:szCs w:val="22"/>
          <w:cs/>
        </w:rPr>
        <w:t>ให้สังเกตอาการอย่างใกล้ชิด หากมีอาการผิดปกต</w:t>
      </w:r>
      <w:r w:rsidR="004B63CA">
        <w:rPr>
          <w:rFonts w:ascii="Tahoma" w:hAnsi="Tahoma" w:cs="Tahoma" w:hint="cs"/>
          <w:szCs w:val="22"/>
          <w:cs/>
        </w:rPr>
        <w:t>ิ</w:t>
      </w:r>
      <w:r w:rsidR="00545EE4" w:rsidRPr="00833D6F">
        <w:rPr>
          <w:rFonts w:ascii="Tahoma" w:hAnsi="Tahoma" w:cs="Tahoma"/>
          <w:szCs w:val="22"/>
          <w:cs/>
        </w:rPr>
        <w:t>ที่</w:t>
      </w:r>
      <w:r w:rsidRPr="00833D6F">
        <w:rPr>
          <w:rFonts w:ascii="Tahoma" w:hAnsi="Tahoma" w:cs="Tahoma"/>
          <w:szCs w:val="22"/>
          <w:cs/>
        </w:rPr>
        <w:t>รุนแรง ให้</w:t>
      </w:r>
      <w:r w:rsidR="00545EE4" w:rsidRPr="00833D6F">
        <w:rPr>
          <w:rFonts w:ascii="Tahoma" w:hAnsi="Tahoma" w:cs="Tahoma"/>
          <w:szCs w:val="22"/>
          <w:cs/>
        </w:rPr>
        <w:t>รีบนำส่งโรงพยาบาลทันที</w:t>
      </w:r>
    </w:p>
    <w:p w14:paraId="6933FEF2" w14:textId="1E7308C8" w:rsidR="000B71F0" w:rsidRDefault="005338D9" w:rsidP="00B335F5">
      <w:pPr>
        <w:spacing w:after="0" w:line="276" w:lineRule="auto"/>
        <w:rPr>
          <w:rFonts w:ascii="Tahoma" w:hAnsi="Tahoma" w:cs="Tahoma"/>
          <w:b/>
          <w:bCs/>
          <w:szCs w:val="22"/>
        </w:rPr>
      </w:pPr>
      <w:r>
        <w:rPr>
          <w:rFonts w:ascii="Tahoma" w:hAnsi="Tahoma" w:cs="Tahoma" w:hint="cs"/>
          <w:b/>
          <w:bCs/>
          <w:noProof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6C7A97A" wp14:editId="66427443">
                <wp:simplePos x="0" y="0"/>
                <wp:positionH relativeFrom="column">
                  <wp:posOffset>-84455</wp:posOffset>
                </wp:positionH>
                <wp:positionV relativeFrom="paragraph">
                  <wp:posOffset>19685</wp:posOffset>
                </wp:positionV>
                <wp:extent cx="3304540" cy="323850"/>
                <wp:effectExtent l="9525" t="5080" r="10160" b="13970"/>
                <wp:wrapNone/>
                <wp:docPr id="201424190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304540" cy="323850"/>
                        </a:xfrm>
                        <a:prstGeom prst="rect">
                          <a:avLst/>
                        </a:prstGeom>
                        <a:solidFill>
                          <a:srgbClr val="323E4F"/>
                        </a:solidFill>
                        <a:ln w="6350">
                          <a:solidFill>
                            <a:srgbClr val="323E4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C710BC" w14:textId="77777777" w:rsidR="000B71F0" w:rsidRPr="00CC0130" w:rsidRDefault="00AF2FDD" w:rsidP="000B71F0">
                            <w:pPr>
                              <w:pStyle w:val="ListParagraph1"/>
                              <w:ind w:left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FFFFFF" w:themeColor="background1"/>
                                <w:cs/>
                              </w:rPr>
                            </w:pPr>
                            <w:r w:rsidRPr="00CC0130">
                              <w:rPr>
                                <w:rFonts w:ascii="Tahoma" w:hAnsi="Tahoma" w:cs="Tahoma"/>
                                <w:b/>
                                <w:bCs/>
                                <w:color w:val="FFFFFF" w:themeColor="background1"/>
                              </w:rPr>
                              <w:t>4</w:t>
                            </w:r>
                            <w:r w:rsidR="000B71F0" w:rsidRPr="00CC0130">
                              <w:rPr>
                                <w:rFonts w:ascii="Tahoma" w:hAnsi="Tahoma" w:cs="Tahoma"/>
                                <w:b/>
                                <w:bCs/>
                                <w:color w:val="FFFFFF" w:themeColor="background1"/>
                              </w:rPr>
                              <w:t xml:space="preserve">. </w:t>
                            </w:r>
                            <w:r w:rsidR="000B71F0" w:rsidRPr="00CC0130">
                              <w:rPr>
                                <w:rFonts w:ascii="Tahoma" w:hAnsi="Tahoma" w:cs="Tahoma" w:hint="cs"/>
                                <w:b/>
                                <w:bCs/>
                                <w:color w:val="FFFFFF" w:themeColor="background1"/>
                                <w:cs/>
                              </w:rPr>
                              <w:t>ข้อควรปฏิบัติระหว่างการใช้ยา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shape w14:anchorId="56C7A97A" id="Text Box 6" o:spid="_x0000_s1032" type="#_x0000_t202" style="position:absolute;margin-left:-6.65pt;margin-top:1.55pt;width:260.2pt;height:25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" fillcolor="#323e4f" strokecolor="#323e4f" strokeweight=".5pt">
                <v:path arrowok="t"/>
                <v:textbox>
                  <w:txbxContent>
                    <w:p w14:paraId="36C710BC" w14:textId="77777777" w:rsidR="000B71F0" w:rsidRPr="00CC0130" w:rsidRDefault="00AF2FDD" w:rsidP="000B71F0">
                      <w:pPr>
                        <w:pStyle w:val="ListParagraph1"/>
                        <w:ind w:left="0"/>
                        <w:jc w:val="center"/>
                        <w:rPr>
                          <w:rFonts w:ascii="Tahoma" w:hAnsi="Tahoma" w:cs="Tahoma"/>
                          <w:b/>
                          <w:bCs/>
                          <w:color w:val="FFFFFF" w:themeColor="background1"/>
                          <w:cs/>
                        </w:rPr>
                      </w:pPr>
                      <w:r w:rsidRPr="00CC0130">
                        <w:rPr>
                          <w:rFonts w:ascii="Tahoma" w:hAnsi="Tahoma" w:cs="Tahoma"/>
                          <w:b/>
                          <w:bCs/>
                          <w:color w:val="FFFFFF" w:themeColor="background1"/>
                        </w:rPr>
                        <w:t>4</w:t>
                      </w:r>
                      <w:r w:rsidR="000B71F0" w:rsidRPr="00CC0130">
                        <w:rPr>
                          <w:rFonts w:ascii="Tahoma" w:hAnsi="Tahoma" w:cs="Tahoma"/>
                          <w:b/>
                          <w:bCs/>
                          <w:color w:val="FFFFFF" w:themeColor="background1"/>
                        </w:rPr>
                        <w:t xml:space="preserve">. </w:t>
                      </w:r>
                      <w:r w:rsidR="000B71F0" w:rsidRPr="00CC0130">
                        <w:rPr>
                          <w:rFonts w:ascii="Tahoma" w:hAnsi="Tahoma" w:cs="Tahoma" w:hint="cs"/>
                          <w:b/>
                          <w:bCs/>
                          <w:color w:val="FFFFFF" w:themeColor="background1"/>
                          <w:cs/>
                        </w:rPr>
                        <w:t>ข้อควรปฏิบัติระหว่างการใช้ยา</w:t>
                      </w:r>
                    </w:p>
                  </w:txbxContent>
                </v:textbox>
              </v:shape>
            </w:pict>
          </mc:Fallback>
        </mc:AlternateContent>
      </w:r>
    </w:p>
    <w:p w14:paraId="0AC87451" w14:textId="77777777" w:rsidR="00393440" w:rsidRDefault="00393440" w:rsidP="00393440">
      <w:pPr>
        <w:pStyle w:val="ListParagraph1"/>
        <w:widowControl w:val="0"/>
        <w:tabs>
          <w:tab w:val="left" w:pos="142"/>
        </w:tabs>
        <w:autoSpaceDE w:val="0"/>
        <w:autoSpaceDN w:val="0"/>
        <w:adjustRightInd w:val="0"/>
        <w:spacing w:after="0" w:line="276" w:lineRule="auto"/>
        <w:ind w:left="0" w:right="111"/>
        <w:rPr>
          <w:rFonts w:ascii="Tahoma" w:hAnsi="Tahoma" w:cs="Tahoma"/>
          <w:szCs w:val="22"/>
        </w:rPr>
      </w:pPr>
    </w:p>
    <w:p w14:paraId="4722F834" w14:textId="77777777" w:rsidR="00B24D70" w:rsidRDefault="00545EE4" w:rsidP="00B24D70">
      <w:pPr>
        <w:pStyle w:val="ListParagraph1"/>
        <w:widowControl w:val="0"/>
        <w:numPr>
          <w:ilvl w:val="0"/>
          <w:numId w:val="41"/>
        </w:numPr>
        <w:tabs>
          <w:tab w:val="left" w:pos="142"/>
        </w:tabs>
        <w:autoSpaceDE w:val="0"/>
        <w:autoSpaceDN w:val="0"/>
        <w:adjustRightInd w:val="0"/>
        <w:spacing w:after="0" w:line="276" w:lineRule="auto"/>
        <w:ind w:left="567" w:right="111" w:hanging="207"/>
        <w:rPr>
          <w:rFonts w:ascii="Tahoma" w:hAnsi="Tahoma" w:cs="Tahoma"/>
          <w:szCs w:val="22"/>
        </w:rPr>
      </w:pPr>
      <w:r>
        <w:rPr>
          <w:rFonts w:ascii="Tahoma" w:hAnsi="Tahoma" w:cs="Tahoma" w:hint="cs"/>
          <w:szCs w:val="22"/>
          <w:cs/>
        </w:rPr>
        <w:t xml:space="preserve">ในกรณีที่กินยานี้ร่วมกับยาอื่น เช่น </w:t>
      </w:r>
      <w:proofErr w:type="spellStart"/>
      <w:r>
        <w:rPr>
          <w:rFonts w:ascii="Tahoma" w:hAnsi="Tahoma" w:cs="Tahoma" w:hint="cs"/>
          <w:szCs w:val="22"/>
          <w:cs/>
        </w:rPr>
        <w:t>เต</w:t>
      </w:r>
      <w:proofErr w:type="spellEnd"/>
      <w:r>
        <w:rPr>
          <w:rFonts w:ascii="Tahoma" w:hAnsi="Tahoma" w:cs="Tahoma" w:hint="cs"/>
          <w:szCs w:val="22"/>
          <w:cs/>
        </w:rPr>
        <w:t>ตร้า</w:t>
      </w:r>
      <w:proofErr w:type="spellStart"/>
      <w:r>
        <w:rPr>
          <w:rFonts w:ascii="Tahoma" w:hAnsi="Tahoma" w:cs="Tahoma" w:hint="cs"/>
          <w:szCs w:val="22"/>
          <w:cs/>
        </w:rPr>
        <w:t>ซัย</w:t>
      </w:r>
      <w:proofErr w:type="spellEnd"/>
      <w:r>
        <w:rPr>
          <w:rFonts w:ascii="Tahoma" w:hAnsi="Tahoma" w:cs="Tahoma" w:hint="cs"/>
          <w:szCs w:val="22"/>
          <w:cs/>
        </w:rPr>
        <w:t>คล</w:t>
      </w:r>
      <w:proofErr w:type="spellStart"/>
      <w:r>
        <w:rPr>
          <w:rFonts w:ascii="Tahoma" w:hAnsi="Tahoma" w:cs="Tahoma" w:hint="cs"/>
          <w:szCs w:val="22"/>
          <w:cs/>
        </w:rPr>
        <w:t>ิน</w:t>
      </w:r>
      <w:proofErr w:type="spellEnd"/>
      <w:r>
        <w:rPr>
          <w:rFonts w:ascii="Tahoma" w:hAnsi="Tahoma" w:cs="Tahoma" w:hint="cs"/>
          <w:szCs w:val="22"/>
          <w:cs/>
        </w:rPr>
        <w:t xml:space="preserve"> (</w:t>
      </w:r>
      <w:r>
        <w:rPr>
          <w:rFonts w:ascii="Tahoma" w:hAnsi="Tahoma" w:cs="Tahoma"/>
          <w:szCs w:val="22"/>
        </w:rPr>
        <w:t>tetracyclines</w:t>
      </w:r>
      <w:r>
        <w:rPr>
          <w:rFonts w:ascii="Tahoma" w:hAnsi="Tahoma" w:cs="Tahoma" w:hint="cs"/>
          <w:szCs w:val="22"/>
          <w:cs/>
        </w:rPr>
        <w:t>)</w:t>
      </w:r>
      <w:r>
        <w:rPr>
          <w:rFonts w:ascii="Tahoma" w:hAnsi="Tahoma" w:cs="Tahoma"/>
          <w:szCs w:val="22"/>
        </w:rPr>
        <w:t xml:space="preserve">, </w:t>
      </w:r>
      <w:proofErr w:type="spellStart"/>
      <w:r>
        <w:rPr>
          <w:rFonts w:ascii="Tahoma" w:hAnsi="Tahoma" w:cs="Tahoma" w:hint="cs"/>
          <w:szCs w:val="22"/>
          <w:cs/>
        </w:rPr>
        <w:t>ฟลู</w:t>
      </w:r>
      <w:proofErr w:type="spellEnd"/>
      <w:r>
        <w:rPr>
          <w:rFonts w:ascii="Tahoma" w:hAnsi="Tahoma" w:cs="Tahoma" w:hint="cs"/>
          <w:szCs w:val="22"/>
          <w:cs/>
        </w:rPr>
        <w:t xml:space="preserve">ออโรควิโนโลน </w:t>
      </w:r>
      <w:r>
        <w:rPr>
          <w:rFonts w:ascii="Tahoma" w:hAnsi="Tahoma" w:cs="Tahoma"/>
          <w:szCs w:val="22"/>
        </w:rPr>
        <w:t>(fluoroquinolones),</w:t>
      </w:r>
      <w:r>
        <w:rPr>
          <w:rFonts w:ascii="Tahoma" w:hAnsi="Tahoma" w:cs="Tahoma" w:hint="cs"/>
          <w:szCs w:val="22"/>
          <w:cs/>
        </w:rPr>
        <w:t xml:space="preserve"> เกลือของธาตุเหล็ก </w:t>
      </w:r>
      <w:r>
        <w:rPr>
          <w:rFonts w:ascii="Tahoma" w:hAnsi="Tahoma" w:cs="Tahoma"/>
          <w:szCs w:val="22"/>
        </w:rPr>
        <w:t>(iron salts),</w:t>
      </w:r>
      <w:r>
        <w:rPr>
          <w:rFonts w:ascii="Tahoma" w:hAnsi="Tahoma" w:cs="Tahoma" w:hint="cs"/>
          <w:szCs w:val="22"/>
          <w:cs/>
        </w:rPr>
        <w:t xml:space="preserve"> ไทรอยด์ฮอร์โมน </w:t>
      </w:r>
      <w:r>
        <w:rPr>
          <w:rFonts w:ascii="Tahoma" w:hAnsi="Tahoma" w:cs="Tahoma"/>
          <w:szCs w:val="22"/>
        </w:rPr>
        <w:t>(thyroid hormones),</w:t>
      </w:r>
      <w:r>
        <w:rPr>
          <w:rFonts w:ascii="Tahoma" w:hAnsi="Tahoma" w:cs="Tahoma" w:hint="cs"/>
          <w:szCs w:val="22"/>
          <w:cs/>
        </w:rPr>
        <w:t xml:space="preserve"> คลอโรควิน</w:t>
      </w:r>
      <w:r>
        <w:rPr>
          <w:rFonts w:ascii="Tahoma" w:hAnsi="Tahoma" w:cs="Tahoma"/>
          <w:szCs w:val="22"/>
        </w:rPr>
        <w:t>(chloroquine),</w:t>
      </w:r>
      <w:r>
        <w:rPr>
          <w:rFonts w:ascii="Tahoma" w:hAnsi="Tahoma" w:cs="Tahoma" w:hint="cs"/>
          <w:szCs w:val="22"/>
          <w:cs/>
        </w:rPr>
        <w:t xml:space="preserve"> </w:t>
      </w:r>
      <w:proofErr w:type="spellStart"/>
      <w:r>
        <w:rPr>
          <w:rFonts w:ascii="Tahoma" w:hAnsi="Tahoma" w:cs="Tahoma"/>
          <w:szCs w:val="22"/>
          <w:cs/>
        </w:rPr>
        <w:t>บ</w:t>
      </w:r>
      <w:r>
        <w:rPr>
          <w:rFonts w:ascii="Tahoma" w:hAnsi="Tahoma" w:cs="Tahoma" w:hint="cs"/>
          <w:szCs w:val="22"/>
          <w:cs/>
        </w:rPr>
        <w:t>ิส</w:t>
      </w:r>
      <w:r>
        <w:rPr>
          <w:rFonts w:ascii="Tahoma" w:hAnsi="Tahoma" w:cs="Tahoma"/>
          <w:szCs w:val="22"/>
          <w:cs/>
        </w:rPr>
        <w:t>ฟอสโฟเนต</w:t>
      </w:r>
      <w:proofErr w:type="spellEnd"/>
      <w:r>
        <w:rPr>
          <w:rFonts w:ascii="Tahoma" w:hAnsi="Tahoma" w:cs="Tahoma"/>
          <w:szCs w:val="22"/>
          <w:cs/>
        </w:rPr>
        <w:t xml:space="preserve"> (</w:t>
      </w:r>
      <w:r>
        <w:rPr>
          <w:rFonts w:ascii="Tahoma" w:hAnsi="Tahoma" w:cs="Tahoma"/>
          <w:szCs w:val="22"/>
        </w:rPr>
        <w:t>bisphosphonates)</w:t>
      </w:r>
      <w:r>
        <w:rPr>
          <w:rFonts w:ascii="Tahoma" w:hAnsi="Tahoma" w:cs="Tahoma" w:hint="cs"/>
          <w:szCs w:val="22"/>
          <w:cs/>
        </w:rPr>
        <w:t xml:space="preserve"> </w:t>
      </w:r>
      <w:r>
        <w:rPr>
          <w:rFonts w:ascii="Tahoma" w:hAnsi="Tahoma" w:cs="Tahoma"/>
          <w:szCs w:val="22"/>
          <w:cs/>
        </w:rPr>
        <w:t>และเอส</w:t>
      </w:r>
      <w:r>
        <w:rPr>
          <w:rFonts w:ascii="Tahoma" w:hAnsi="Tahoma" w:cs="Tahoma" w:hint="cs"/>
          <w:szCs w:val="22"/>
          <w:cs/>
        </w:rPr>
        <w:t xml:space="preserve"> ตร้า</w:t>
      </w:r>
      <w:proofErr w:type="spellStart"/>
      <w:r>
        <w:rPr>
          <w:rFonts w:ascii="Tahoma" w:hAnsi="Tahoma" w:cs="Tahoma"/>
          <w:szCs w:val="22"/>
          <w:cs/>
        </w:rPr>
        <w:t>มัส</w:t>
      </w:r>
      <w:proofErr w:type="spellEnd"/>
      <w:r>
        <w:rPr>
          <w:rFonts w:ascii="Tahoma" w:hAnsi="Tahoma" w:cs="Tahoma"/>
          <w:szCs w:val="22"/>
          <w:cs/>
        </w:rPr>
        <w:t>ทีน (</w:t>
      </w:r>
      <w:proofErr w:type="spellStart"/>
      <w:r>
        <w:rPr>
          <w:rFonts w:ascii="Tahoma" w:hAnsi="Tahoma" w:cs="Tahoma"/>
          <w:szCs w:val="22"/>
        </w:rPr>
        <w:t>estramustine</w:t>
      </w:r>
      <w:proofErr w:type="spellEnd"/>
      <w:r>
        <w:rPr>
          <w:rFonts w:ascii="Tahoma" w:hAnsi="Tahoma" w:cs="Tahoma"/>
          <w:szCs w:val="22"/>
        </w:rPr>
        <w:t>)</w:t>
      </w:r>
      <w:r>
        <w:rPr>
          <w:rFonts w:ascii="Tahoma" w:hAnsi="Tahoma" w:cs="Tahoma" w:hint="cs"/>
          <w:szCs w:val="22"/>
          <w:cs/>
        </w:rPr>
        <w:t xml:space="preserve"> </w:t>
      </w:r>
      <w:r w:rsidR="000E0AB3">
        <w:rPr>
          <w:rFonts w:ascii="Tahoma" w:hAnsi="Tahoma" w:cs="Tahoma" w:hint="cs"/>
          <w:szCs w:val="22"/>
          <w:cs/>
        </w:rPr>
        <w:t>ควรกินห่างกันอย่างน้อย 2 ชั่วโมง</w:t>
      </w:r>
    </w:p>
    <w:p w14:paraId="2398C63F" w14:textId="77777777" w:rsidR="003B0AF2" w:rsidRPr="00B24D70" w:rsidRDefault="000E0AB3" w:rsidP="00B24D70">
      <w:pPr>
        <w:pStyle w:val="ListParagraph1"/>
        <w:widowControl w:val="0"/>
        <w:numPr>
          <w:ilvl w:val="0"/>
          <w:numId w:val="41"/>
        </w:numPr>
        <w:tabs>
          <w:tab w:val="left" w:pos="142"/>
        </w:tabs>
        <w:autoSpaceDE w:val="0"/>
        <w:autoSpaceDN w:val="0"/>
        <w:adjustRightInd w:val="0"/>
        <w:spacing w:after="0" w:line="276" w:lineRule="auto"/>
        <w:ind w:left="567" w:right="111" w:hanging="207"/>
        <w:rPr>
          <w:rFonts w:ascii="Tahoma" w:hAnsi="Tahoma" w:cs="Tahoma"/>
          <w:szCs w:val="22"/>
        </w:rPr>
      </w:pPr>
      <w:r w:rsidRPr="00B24D70">
        <w:rPr>
          <w:rFonts w:ascii="Tahoma" w:hAnsi="Tahoma" w:cs="Tahoma" w:hint="cs"/>
          <w:szCs w:val="22"/>
          <w:cs/>
        </w:rPr>
        <w:t>เพื่อลดปัจจัยเสี่ยงในการเกิดโรคกรดไหลย้อนหลีกเลี่ยงการกินอาหารมัน หรืออาหารลดจัด</w:t>
      </w:r>
      <w:r w:rsidR="002D72BC">
        <w:rPr>
          <w:rFonts w:ascii="Tahoma" w:hAnsi="Tahoma" w:cs="Tahoma"/>
          <w:szCs w:val="22"/>
          <w:cs/>
        </w:rPr>
        <w:br/>
      </w:r>
      <w:r w:rsidRPr="00B24D70">
        <w:rPr>
          <w:rFonts w:ascii="Tahoma" w:hAnsi="Tahoma" w:cs="Tahoma" w:hint="cs"/>
          <w:szCs w:val="22"/>
          <w:cs/>
        </w:rPr>
        <w:t>งดการสูบบุหรี่และเครื่องดื่มที่มีแอลกอฮอล์</w:t>
      </w:r>
    </w:p>
    <w:p w14:paraId="36FA332F" w14:textId="77777777" w:rsidR="000E0AB3" w:rsidRDefault="000E0AB3" w:rsidP="00AF0904">
      <w:pPr>
        <w:pStyle w:val="ListParagraph1"/>
        <w:widowControl w:val="0"/>
        <w:tabs>
          <w:tab w:val="left" w:pos="142"/>
        </w:tabs>
        <w:autoSpaceDE w:val="0"/>
        <w:autoSpaceDN w:val="0"/>
        <w:adjustRightInd w:val="0"/>
        <w:spacing w:after="0" w:line="276" w:lineRule="auto"/>
        <w:ind w:left="0" w:right="111"/>
        <w:rPr>
          <w:rFonts w:ascii="Tahoma" w:hAnsi="Tahoma" w:cs="Tahoma"/>
          <w:szCs w:val="22"/>
        </w:rPr>
      </w:pPr>
    </w:p>
    <w:p w14:paraId="378A52D0" w14:textId="03F3528A" w:rsidR="000E0AB3" w:rsidRDefault="000E0AB3" w:rsidP="000E0AB3">
      <w:pPr>
        <w:pStyle w:val="ListParagraph1"/>
        <w:widowControl w:val="0"/>
        <w:tabs>
          <w:tab w:val="left" w:pos="142"/>
        </w:tabs>
        <w:autoSpaceDE w:val="0"/>
        <w:autoSpaceDN w:val="0"/>
        <w:adjustRightInd w:val="0"/>
        <w:spacing w:after="0" w:line="276" w:lineRule="auto"/>
        <w:ind w:right="111"/>
        <w:rPr>
          <w:rFonts w:ascii="Tahoma" w:hAnsi="Tahoma" w:cs="Tahoma"/>
          <w:szCs w:val="22"/>
        </w:rPr>
      </w:pPr>
    </w:p>
    <w:p w14:paraId="5097CD01" w14:textId="77777777" w:rsidR="000E0AB3" w:rsidRPr="002D72BC" w:rsidRDefault="000E0AB3" w:rsidP="000E0AB3">
      <w:pPr>
        <w:pStyle w:val="ListParagraph1"/>
        <w:widowControl w:val="0"/>
        <w:tabs>
          <w:tab w:val="left" w:pos="142"/>
        </w:tabs>
        <w:autoSpaceDE w:val="0"/>
        <w:autoSpaceDN w:val="0"/>
        <w:adjustRightInd w:val="0"/>
        <w:spacing w:after="0" w:line="276" w:lineRule="auto"/>
        <w:ind w:right="111"/>
        <w:rPr>
          <w:rFonts w:ascii="Tahoma" w:hAnsi="Tahoma" w:cs="Tahoma"/>
          <w:szCs w:val="22"/>
        </w:rPr>
      </w:pPr>
    </w:p>
    <w:p w14:paraId="6AA0783A" w14:textId="77777777" w:rsidR="000E0AB3" w:rsidRDefault="000E0AB3" w:rsidP="000E0AB3">
      <w:pPr>
        <w:pStyle w:val="ListParagraph1"/>
        <w:widowControl w:val="0"/>
        <w:tabs>
          <w:tab w:val="left" w:pos="142"/>
        </w:tabs>
        <w:autoSpaceDE w:val="0"/>
        <w:autoSpaceDN w:val="0"/>
        <w:adjustRightInd w:val="0"/>
        <w:spacing w:after="0" w:line="276" w:lineRule="auto"/>
        <w:ind w:right="111"/>
        <w:rPr>
          <w:rFonts w:ascii="Tahoma" w:hAnsi="Tahoma" w:cs="Tahoma"/>
          <w:szCs w:val="22"/>
        </w:rPr>
      </w:pPr>
    </w:p>
    <w:p w14:paraId="2931333F" w14:textId="77777777" w:rsidR="00721215" w:rsidRDefault="00721215" w:rsidP="00B24D70">
      <w:pPr>
        <w:pStyle w:val="ListParagraph1"/>
        <w:widowControl w:val="0"/>
        <w:tabs>
          <w:tab w:val="left" w:pos="142"/>
        </w:tabs>
        <w:autoSpaceDE w:val="0"/>
        <w:autoSpaceDN w:val="0"/>
        <w:adjustRightInd w:val="0"/>
        <w:spacing w:after="0" w:line="276" w:lineRule="auto"/>
        <w:ind w:left="0" w:right="111"/>
        <w:rPr>
          <w:rFonts w:ascii="Tahoma" w:hAnsi="Tahoma" w:cs="Tahoma"/>
          <w:szCs w:val="22"/>
        </w:rPr>
      </w:pPr>
    </w:p>
    <w:p w14:paraId="5F87BA1F" w14:textId="207D9330" w:rsidR="000E0AB3" w:rsidRDefault="005338D9" w:rsidP="00B24D70">
      <w:pPr>
        <w:pStyle w:val="ListParagraph1"/>
        <w:widowControl w:val="0"/>
        <w:tabs>
          <w:tab w:val="left" w:pos="142"/>
        </w:tabs>
        <w:autoSpaceDE w:val="0"/>
        <w:autoSpaceDN w:val="0"/>
        <w:adjustRightInd w:val="0"/>
        <w:spacing w:after="0" w:line="276" w:lineRule="auto"/>
        <w:ind w:left="0" w:right="111"/>
        <w:rPr>
          <w:rFonts w:ascii="Tahoma" w:hAnsi="Tahoma" w:cs="Tahoma"/>
          <w:szCs w:val="22"/>
        </w:rPr>
      </w:pPr>
      <w:r w:rsidRPr="00FC6F0F"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655DD4D" wp14:editId="3634BE84">
                <wp:simplePos x="0" y="0"/>
                <wp:positionH relativeFrom="column">
                  <wp:posOffset>-24765</wp:posOffset>
                </wp:positionH>
                <wp:positionV relativeFrom="paragraph">
                  <wp:posOffset>219710</wp:posOffset>
                </wp:positionV>
                <wp:extent cx="3135630" cy="323850"/>
                <wp:effectExtent l="12700" t="13970" r="13970" b="5080"/>
                <wp:wrapNone/>
                <wp:docPr id="1328503408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135630" cy="323850"/>
                        </a:xfrm>
                        <a:prstGeom prst="rect">
                          <a:avLst/>
                        </a:prstGeom>
                        <a:solidFill>
                          <a:srgbClr val="323E4F"/>
                        </a:solidFill>
                        <a:ln w="3175">
                          <a:solidFill>
                            <a:srgbClr val="323E4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08BBE0" w14:textId="77777777" w:rsidR="006E2E28" w:rsidRPr="00CC0130" w:rsidRDefault="00AF2FDD" w:rsidP="009060B8">
                            <w:pPr>
                              <w:pStyle w:val="ListParagraph1"/>
                              <w:ind w:left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CC0130">
                              <w:rPr>
                                <w:rFonts w:ascii="Tahoma" w:hAnsi="Tahoma" w:cs="Tahoma"/>
                                <w:b/>
                                <w:bCs/>
                                <w:color w:val="FFFFFF" w:themeColor="background1"/>
                              </w:rPr>
                              <w:t>5</w:t>
                            </w:r>
                            <w:r w:rsidR="009060B8" w:rsidRPr="00CC0130">
                              <w:rPr>
                                <w:rFonts w:ascii="Tahoma" w:hAnsi="Tahoma" w:cs="Tahoma"/>
                                <w:b/>
                                <w:bCs/>
                                <w:color w:val="FFFFFF" w:themeColor="background1"/>
                              </w:rPr>
                              <w:t xml:space="preserve">. </w:t>
                            </w:r>
                            <w:r w:rsidR="006E2E28" w:rsidRPr="00CC0130">
                              <w:rPr>
                                <w:rFonts w:ascii="Tahoma" w:hAnsi="Tahoma" w:cs="Tahoma"/>
                                <w:b/>
                                <w:bCs/>
                                <w:color w:val="FFFFFF" w:themeColor="background1"/>
                                <w:cs/>
                              </w:rPr>
                              <w:t>อันตรายที่อาจเกิดจากยา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shape w14:anchorId="3655DD4D" id="_x0000_s1034" type="#_x0000_t202" style="position:absolute;margin-left:-1.95pt;margin-top:17.3pt;width:246.9pt;height:25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" fillcolor="#323e4f" strokecolor="#323e4f" strokeweight=".25pt">
                <v:path arrowok="t"/>
                <v:textbox>
                  <w:txbxContent>
                    <w:p w14:paraId="0408BBE0" w14:textId="77777777" w:rsidR="006E2E28" w:rsidRPr="00CC0130" w:rsidRDefault="00AF2FDD" w:rsidP="009060B8">
                      <w:pPr>
                        <w:pStyle w:val="ListParagraph1"/>
                        <w:ind w:left="0"/>
                        <w:jc w:val="center"/>
                        <w:rPr>
                          <w:rFonts w:ascii="Tahoma" w:hAnsi="Tahoma" w:cs="Tahoma"/>
                          <w:b/>
                          <w:bCs/>
                          <w:color w:val="FFFFFF" w:themeColor="background1"/>
                        </w:rPr>
                      </w:pPr>
                      <w:r w:rsidRPr="00CC0130">
                        <w:rPr>
                          <w:rFonts w:ascii="Tahoma" w:hAnsi="Tahoma" w:cs="Tahoma"/>
                          <w:b/>
                          <w:bCs/>
                          <w:color w:val="FFFFFF" w:themeColor="background1"/>
                        </w:rPr>
                        <w:t>5</w:t>
                      </w:r>
                      <w:r w:rsidR="009060B8" w:rsidRPr="00CC0130">
                        <w:rPr>
                          <w:rFonts w:ascii="Tahoma" w:hAnsi="Tahoma" w:cs="Tahoma"/>
                          <w:b/>
                          <w:bCs/>
                          <w:color w:val="FFFFFF" w:themeColor="background1"/>
                        </w:rPr>
                        <w:t xml:space="preserve">. </w:t>
                      </w:r>
                      <w:r w:rsidR="006E2E28" w:rsidRPr="00CC0130">
                        <w:rPr>
                          <w:rFonts w:ascii="Tahoma" w:hAnsi="Tahoma" w:cs="Tahoma"/>
                          <w:b/>
                          <w:bCs/>
                          <w:color w:val="FFFFFF" w:themeColor="background1"/>
                          <w:cs/>
                        </w:rPr>
                        <w:t>อันตรายที่อาจเกิดจากยา</w:t>
                      </w:r>
                    </w:p>
                  </w:txbxContent>
                </v:textbox>
              </v:shape>
            </w:pict>
          </mc:Fallback>
        </mc:AlternateContent>
      </w:r>
    </w:p>
    <w:p w14:paraId="74FC26FA" w14:textId="77777777" w:rsidR="00F21083" w:rsidRPr="00CD1DFB" w:rsidRDefault="00F21083" w:rsidP="00F21083">
      <w:pPr>
        <w:pStyle w:val="ListParagraph1"/>
        <w:widowControl w:val="0"/>
        <w:tabs>
          <w:tab w:val="left" w:pos="142"/>
        </w:tabs>
        <w:autoSpaceDE w:val="0"/>
        <w:autoSpaceDN w:val="0"/>
        <w:adjustRightInd w:val="0"/>
        <w:spacing w:after="0" w:line="276" w:lineRule="auto"/>
        <w:ind w:left="0" w:right="111"/>
        <w:jc w:val="thaiDistribute"/>
        <w:rPr>
          <w:rFonts w:ascii="Tahoma" w:hAnsi="Tahoma" w:cs="Tahoma"/>
          <w:szCs w:val="22"/>
        </w:rPr>
      </w:pPr>
    </w:p>
    <w:p w14:paraId="08703E5C" w14:textId="77777777" w:rsidR="000E0AB3" w:rsidRDefault="000E0AB3" w:rsidP="00B335F5">
      <w:pPr>
        <w:spacing w:after="0" w:line="276" w:lineRule="auto"/>
        <w:rPr>
          <w:rFonts w:ascii="Tahoma" w:hAnsi="Tahoma" w:cs="Tahoma"/>
          <w:b/>
          <w:bCs/>
          <w:szCs w:val="22"/>
        </w:rPr>
      </w:pPr>
    </w:p>
    <w:p w14:paraId="5514F483" w14:textId="6617E143" w:rsidR="000E0AB3" w:rsidRPr="00833D6F" w:rsidRDefault="000E0AB3" w:rsidP="000E0AB3">
      <w:pPr>
        <w:pStyle w:val="ListParagraph1"/>
        <w:tabs>
          <w:tab w:val="left" w:pos="142"/>
        </w:tabs>
        <w:spacing w:after="0" w:line="276" w:lineRule="auto"/>
        <w:ind w:left="0"/>
        <w:rPr>
          <w:rFonts w:ascii="Tahoma" w:hAnsi="Tahoma" w:cs="Tahoma"/>
          <w:b/>
          <w:bCs/>
          <w:szCs w:val="22"/>
        </w:rPr>
      </w:pPr>
      <w:r w:rsidRPr="00833D6F">
        <w:rPr>
          <w:rFonts w:ascii="Tahoma" w:hAnsi="Tahoma" w:cs="Tahoma"/>
          <w:b/>
          <w:bCs/>
          <w:szCs w:val="22"/>
          <w:cs/>
        </w:rPr>
        <w:t>อาการที่ต้องหยุดยาแล้วรีบไปพบแพทย</w:t>
      </w:r>
      <w:r w:rsidR="004B63CA">
        <w:rPr>
          <w:rFonts w:ascii="Tahoma" w:hAnsi="Tahoma" w:cs="Tahoma" w:hint="cs"/>
          <w:b/>
          <w:bCs/>
          <w:szCs w:val="22"/>
          <w:cs/>
        </w:rPr>
        <w:t>์</w:t>
      </w:r>
      <w:r w:rsidRPr="00833D6F">
        <w:rPr>
          <w:rFonts w:ascii="Tahoma" w:hAnsi="Tahoma" w:cs="Tahoma"/>
          <w:b/>
          <w:bCs/>
          <w:szCs w:val="22"/>
          <w:cs/>
        </w:rPr>
        <w:t>ทันที</w:t>
      </w:r>
    </w:p>
    <w:p w14:paraId="1FF51C0F" w14:textId="77777777" w:rsidR="000E0AB3" w:rsidRPr="00833D6F" w:rsidRDefault="000E0AB3" w:rsidP="000E0AB3">
      <w:pPr>
        <w:pStyle w:val="ListParagraph1"/>
        <w:tabs>
          <w:tab w:val="left" w:pos="142"/>
        </w:tabs>
        <w:spacing w:after="0" w:line="276" w:lineRule="auto"/>
        <w:ind w:left="0"/>
        <w:rPr>
          <w:rFonts w:ascii="Tahoma" w:hAnsi="Tahoma" w:cs="Tahoma"/>
          <w:szCs w:val="22"/>
        </w:rPr>
      </w:pPr>
      <w:r w:rsidRPr="00833D6F">
        <w:rPr>
          <w:rFonts w:ascii="Tahoma" w:hAnsi="Tahoma" w:cs="Tahoma"/>
          <w:szCs w:val="22"/>
          <w:cs/>
        </w:rPr>
        <w:t>หากมีอาการแพ้ต่อส่วนประกอบในยา และเกิดอาการ ต่อไปนี้</w:t>
      </w:r>
    </w:p>
    <w:p w14:paraId="19423675" w14:textId="77777777" w:rsidR="002C0B6A" w:rsidRPr="00833D6F" w:rsidRDefault="00AF0904" w:rsidP="00D26577">
      <w:pPr>
        <w:pStyle w:val="ListParagraph1"/>
        <w:numPr>
          <w:ilvl w:val="0"/>
          <w:numId w:val="7"/>
        </w:numPr>
        <w:tabs>
          <w:tab w:val="left" w:pos="142"/>
        </w:tabs>
        <w:spacing w:after="0" w:line="276" w:lineRule="auto"/>
        <w:ind w:left="284" w:hanging="284"/>
        <w:rPr>
          <w:rFonts w:ascii="Tahoma" w:hAnsi="Tahoma" w:cs="Tahoma"/>
          <w:szCs w:val="22"/>
        </w:rPr>
      </w:pPr>
      <w:r w:rsidRPr="00833D6F">
        <w:rPr>
          <w:rFonts w:ascii="Tahoma" w:hAnsi="Tahoma" w:cs="Tahoma"/>
          <w:sz w:val="18"/>
          <w:szCs w:val="22"/>
          <w:cs/>
        </w:rPr>
        <w:t xml:space="preserve"> </w:t>
      </w:r>
      <w:r w:rsidR="006515DF" w:rsidRPr="00833D6F">
        <w:rPr>
          <w:rFonts w:ascii="Tahoma" w:hAnsi="Tahoma" w:cs="Tahoma"/>
          <w:sz w:val="18"/>
          <w:szCs w:val="22"/>
          <w:cs/>
        </w:rPr>
        <w:t>บ</w:t>
      </w:r>
      <w:r w:rsidR="006515DF" w:rsidRPr="00833D6F">
        <w:rPr>
          <w:rFonts w:ascii="Tahoma" w:hAnsi="Tahoma" w:cs="Tahoma"/>
          <w:szCs w:val="22"/>
          <w:cs/>
        </w:rPr>
        <w:t>วมที่ใบหน้า เปลือกตา ริมฝีปาก ลมพิษ</w:t>
      </w:r>
    </w:p>
    <w:p w14:paraId="1C2FD32A" w14:textId="77777777" w:rsidR="006515DF" w:rsidRPr="00833D6F" w:rsidRDefault="00AF0904" w:rsidP="00D26577">
      <w:pPr>
        <w:pStyle w:val="ListParagraph1"/>
        <w:numPr>
          <w:ilvl w:val="0"/>
          <w:numId w:val="7"/>
        </w:numPr>
        <w:tabs>
          <w:tab w:val="left" w:pos="142"/>
        </w:tabs>
        <w:spacing w:after="0" w:line="276" w:lineRule="auto"/>
        <w:ind w:left="284" w:hanging="284"/>
        <w:rPr>
          <w:rFonts w:ascii="Tahoma" w:hAnsi="Tahoma" w:cs="Tahoma"/>
          <w:szCs w:val="22"/>
        </w:rPr>
      </w:pPr>
      <w:r w:rsidRPr="00833D6F">
        <w:rPr>
          <w:rFonts w:ascii="Tahoma" w:hAnsi="Tahoma" w:cs="Tahoma"/>
          <w:szCs w:val="22"/>
          <w:cs/>
        </w:rPr>
        <w:t xml:space="preserve"> </w:t>
      </w:r>
      <w:r w:rsidR="006515DF" w:rsidRPr="00833D6F">
        <w:rPr>
          <w:rFonts w:ascii="Tahoma" w:hAnsi="Tahoma" w:cs="Tahoma"/>
          <w:szCs w:val="22"/>
          <w:cs/>
        </w:rPr>
        <w:t>หน้ามืด เป็นลม แน่นหน้าอก หายใจลำบาก</w:t>
      </w:r>
    </w:p>
    <w:p w14:paraId="71C4AF9F" w14:textId="77777777" w:rsidR="00F30572" w:rsidRPr="00833D6F" w:rsidRDefault="00AF0904" w:rsidP="000E0AB3">
      <w:pPr>
        <w:pStyle w:val="ListParagraph1"/>
        <w:numPr>
          <w:ilvl w:val="0"/>
          <w:numId w:val="7"/>
        </w:numPr>
        <w:tabs>
          <w:tab w:val="left" w:pos="142"/>
        </w:tabs>
        <w:spacing w:after="0" w:line="276" w:lineRule="auto"/>
        <w:ind w:left="142" w:hanging="142"/>
        <w:rPr>
          <w:rFonts w:ascii="Tahoma" w:hAnsi="Tahoma" w:cs="Tahoma"/>
          <w:szCs w:val="22"/>
        </w:rPr>
      </w:pPr>
      <w:r w:rsidRPr="00833D6F">
        <w:rPr>
          <w:rFonts w:ascii="Tahoma" w:hAnsi="Tahoma" w:cs="Tahoma"/>
          <w:szCs w:val="22"/>
          <w:cs/>
        </w:rPr>
        <w:t xml:space="preserve"> </w:t>
      </w:r>
      <w:r w:rsidR="006515DF" w:rsidRPr="00833D6F">
        <w:rPr>
          <w:rFonts w:ascii="Tahoma" w:hAnsi="Tahoma" w:cs="Tahoma"/>
          <w:szCs w:val="22"/>
          <w:cs/>
        </w:rPr>
        <w:t>ผื่นแดง ตุ่มพอง ผิวหนังหลุดลอก มีจ้ำตามผิวหนัง</w:t>
      </w:r>
      <w:r w:rsidR="00631864" w:rsidRPr="00833D6F">
        <w:rPr>
          <w:rFonts w:ascii="Tahoma" w:hAnsi="Tahoma" w:cs="Tahoma"/>
          <w:szCs w:val="22"/>
          <w:cs/>
        </w:rPr>
        <w:t xml:space="preserve"> </w:t>
      </w:r>
      <w:r w:rsidR="00B24D70" w:rsidRPr="00833D6F">
        <w:rPr>
          <w:rFonts w:ascii="Tahoma" w:hAnsi="Tahoma" w:cs="Tahoma"/>
          <w:szCs w:val="22"/>
          <w:cs/>
        </w:rPr>
        <w:t xml:space="preserve">  </w:t>
      </w:r>
      <w:r w:rsidR="000E0AB3" w:rsidRPr="00833D6F">
        <w:rPr>
          <w:rFonts w:ascii="Tahoma" w:hAnsi="Tahoma" w:cs="Tahoma"/>
          <w:szCs w:val="22"/>
          <w:cs/>
        </w:rPr>
        <w:t>หรือ</w:t>
      </w:r>
      <w:r w:rsidR="006515DF" w:rsidRPr="00833D6F">
        <w:rPr>
          <w:rFonts w:ascii="Tahoma" w:hAnsi="Tahoma" w:cs="Tahoma"/>
          <w:szCs w:val="22"/>
          <w:cs/>
        </w:rPr>
        <w:t>เลือดออกผิดปกติ</w:t>
      </w:r>
      <w:r w:rsidR="0097510E" w:rsidRPr="00833D6F">
        <w:rPr>
          <w:rFonts w:ascii="Tahoma" w:hAnsi="Tahoma" w:cs="Tahoma"/>
          <w:szCs w:val="22"/>
          <w:cs/>
        </w:rPr>
        <w:t xml:space="preserve"> </w:t>
      </w:r>
    </w:p>
    <w:p w14:paraId="21925DE6" w14:textId="2E9BF2BC" w:rsidR="00473472" w:rsidRDefault="005338D9" w:rsidP="00BC6BE6">
      <w:pPr>
        <w:tabs>
          <w:tab w:val="left" w:pos="426"/>
        </w:tabs>
        <w:spacing w:after="0" w:line="276" w:lineRule="auto"/>
        <w:rPr>
          <w:rFonts w:ascii="Tahoma" w:hAnsi="Tahoma" w:cs="Tahoma"/>
          <w:b/>
          <w:bCs/>
          <w:szCs w:val="22"/>
        </w:rPr>
      </w:pPr>
      <w:r w:rsidRPr="00FC6F0F"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7179776" wp14:editId="3F43FF0A">
                <wp:simplePos x="0" y="0"/>
                <wp:positionH relativeFrom="margin">
                  <wp:posOffset>6815455</wp:posOffset>
                </wp:positionH>
                <wp:positionV relativeFrom="paragraph">
                  <wp:posOffset>155575</wp:posOffset>
                </wp:positionV>
                <wp:extent cx="3135630" cy="323850"/>
                <wp:effectExtent l="12700" t="12700" r="13970" b="6350"/>
                <wp:wrapNone/>
                <wp:docPr id="37050363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135630" cy="323850"/>
                        </a:xfrm>
                        <a:prstGeom prst="rect">
                          <a:avLst/>
                        </a:prstGeom>
                        <a:solidFill>
                          <a:srgbClr val="323E4F"/>
                        </a:solidFill>
                        <a:ln w="6350">
                          <a:solidFill>
                            <a:srgbClr val="323E4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90F44A" w14:textId="77777777" w:rsidR="006E2E28" w:rsidRPr="00CC0130" w:rsidRDefault="00AF2FDD" w:rsidP="009060B8">
                            <w:pPr>
                              <w:pStyle w:val="ListParagraph1"/>
                              <w:ind w:left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CC0130">
                              <w:rPr>
                                <w:rFonts w:ascii="Tahoma" w:hAnsi="Tahoma" w:cs="Tahoma"/>
                                <w:b/>
                                <w:bCs/>
                                <w:color w:val="FFFFFF" w:themeColor="background1"/>
                              </w:rPr>
                              <w:t>6</w:t>
                            </w:r>
                            <w:r w:rsidR="009060B8" w:rsidRPr="00CC0130">
                              <w:rPr>
                                <w:rFonts w:ascii="Tahoma" w:hAnsi="Tahoma" w:cs="Tahoma"/>
                                <w:b/>
                                <w:bCs/>
                                <w:color w:val="FFFFFF" w:themeColor="background1"/>
                              </w:rPr>
                              <w:t xml:space="preserve">. </w:t>
                            </w:r>
                            <w:r w:rsidR="00526825" w:rsidRPr="00CC0130">
                              <w:rPr>
                                <w:rFonts w:ascii="Tahoma" w:hAnsi="Tahoma" w:cs="Tahoma"/>
                                <w:b/>
                                <w:bCs/>
                                <w:color w:val="FFFFFF" w:themeColor="background1"/>
                                <w:cs/>
                              </w:rPr>
                              <w:t>ควรเก็บยานี้อย่างไร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shape w14:anchorId="17179776" id="Text Box 7" o:spid="_x0000_s1035" type="#_x0000_t202" style="position:absolute;margin-left:536.65pt;margin-top:12.25pt;width:246.9pt;height:25.5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" fillcolor="#323e4f" strokecolor="#323e4f" strokeweight=".5pt">
                <v:path arrowok="t"/>
                <v:textbox>
                  <w:txbxContent>
                    <w:p w14:paraId="7990F44A" w14:textId="77777777" w:rsidR="006E2E28" w:rsidRPr="00CC0130" w:rsidRDefault="00AF2FDD" w:rsidP="009060B8">
                      <w:pPr>
                        <w:pStyle w:val="ListParagraph1"/>
                        <w:ind w:left="0"/>
                        <w:jc w:val="center"/>
                        <w:rPr>
                          <w:rFonts w:ascii="Tahoma" w:hAnsi="Tahoma" w:cs="Tahoma"/>
                          <w:b/>
                          <w:bCs/>
                          <w:color w:val="FFFFFF" w:themeColor="background1"/>
                        </w:rPr>
                      </w:pPr>
                      <w:r w:rsidRPr="00CC0130">
                        <w:rPr>
                          <w:rFonts w:ascii="Tahoma" w:hAnsi="Tahoma" w:cs="Tahoma"/>
                          <w:b/>
                          <w:bCs/>
                          <w:color w:val="FFFFFF" w:themeColor="background1"/>
                        </w:rPr>
                        <w:t>6</w:t>
                      </w:r>
                      <w:r w:rsidR="009060B8" w:rsidRPr="00CC0130">
                        <w:rPr>
                          <w:rFonts w:ascii="Tahoma" w:hAnsi="Tahoma" w:cs="Tahoma"/>
                          <w:b/>
                          <w:bCs/>
                          <w:color w:val="FFFFFF" w:themeColor="background1"/>
                        </w:rPr>
                        <w:t xml:space="preserve">. </w:t>
                      </w:r>
                      <w:r w:rsidR="00526825" w:rsidRPr="00CC0130">
                        <w:rPr>
                          <w:rFonts w:ascii="Tahoma" w:hAnsi="Tahoma" w:cs="Tahoma"/>
                          <w:b/>
                          <w:bCs/>
                          <w:color w:val="FFFFFF" w:themeColor="background1"/>
                          <w:cs/>
                        </w:rPr>
                        <w:t>ควรเก็บยานี้อย่างไร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7291334" w14:textId="77777777" w:rsidR="008B77F6" w:rsidRDefault="008B77F6" w:rsidP="00BC6BE6">
      <w:pPr>
        <w:tabs>
          <w:tab w:val="left" w:pos="426"/>
        </w:tabs>
        <w:spacing w:after="0" w:line="276" w:lineRule="auto"/>
        <w:rPr>
          <w:rFonts w:ascii="Tahoma" w:hAnsi="Tahoma" w:cs="Tahoma"/>
          <w:b/>
          <w:bCs/>
          <w:szCs w:val="22"/>
        </w:rPr>
      </w:pPr>
    </w:p>
    <w:p w14:paraId="4DD272C7" w14:textId="77777777" w:rsidR="00A01652" w:rsidRDefault="00A01652" w:rsidP="00473472">
      <w:pPr>
        <w:pStyle w:val="ListParagraph1"/>
        <w:spacing w:line="276" w:lineRule="auto"/>
        <w:ind w:left="0"/>
        <w:rPr>
          <w:rFonts w:ascii="Tahoma" w:hAnsi="Tahoma" w:cs="Tahoma"/>
          <w:szCs w:val="22"/>
        </w:rPr>
      </w:pPr>
    </w:p>
    <w:p w14:paraId="1D8A21AC" w14:textId="77777777" w:rsidR="00AF3C21" w:rsidRDefault="00AF0904" w:rsidP="00473472">
      <w:pPr>
        <w:pStyle w:val="ListParagraph1"/>
        <w:numPr>
          <w:ilvl w:val="0"/>
          <w:numId w:val="13"/>
        </w:numPr>
        <w:spacing w:before="240" w:after="0" w:line="276" w:lineRule="auto"/>
        <w:ind w:left="142" w:hanging="142"/>
        <w:rPr>
          <w:rFonts w:ascii="Tahoma" w:hAnsi="Tahoma" w:cs="Tahoma"/>
          <w:szCs w:val="22"/>
        </w:rPr>
      </w:pPr>
      <w:r>
        <w:rPr>
          <w:rFonts w:ascii="Tahoma" w:hAnsi="Tahoma" w:cs="Tahoma" w:hint="cs"/>
          <w:szCs w:val="22"/>
          <w:cs/>
        </w:rPr>
        <w:t xml:space="preserve"> </w:t>
      </w:r>
      <w:r w:rsidR="000E0AB3">
        <w:rPr>
          <w:rFonts w:ascii="Tahoma" w:hAnsi="Tahoma" w:cs="Tahoma" w:hint="cs"/>
          <w:szCs w:val="22"/>
          <w:cs/>
        </w:rPr>
        <w:t>ให้</w:t>
      </w:r>
      <w:r w:rsidR="00AF3C21">
        <w:rPr>
          <w:rFonts w:ascii="Tahoma" w:hAnsi="Tahoma" w:cs="Tahoma" w:hint="cs"/>
          <w:szCs w:val="22"/>
          <w:cs/>
        </w:rPr>
        <w:t>เก็บ</w:t>
      </w:r>
      <w:r w:rsidR="00821F0D">
        <w:rPr>
          <w:rFonts w:ascii="Tahoma" w:hAnsi="Tahoma" w:cs="Tahoma" w:hint="cs"/>
          <w:szCs w:val="22"/>
          <w:cs/>
        </w:rPr>
        <w:t>ยา</w:t>
      </w:r>
      <w:r w:rsidR="00AF3C21">
        <w:rPr>
          <w:rFonts w:ascii="Tahoma" w:hAnsi="Tahoma" w:cs="Tahoma" w:hint="cs"/>
          <w:szCs w:val="22"/>
          <w:cs/>
        </w:rPr>
        <w:t>ไว้ในภาชนะบรรจุเดิมตามที่ได้รับมา</w:t>
      </w:r>
    </w:p>
    <w:p w14:paraId="573A941B" w14:textId="77777777" w:rsidR="000E0AB3" w:rsidRDefault="00AF0904" w:rsidP="00D26577">
      <w:pPr>
        <w:pStyle w:val="ListParagraph1"/>
        <w:numPr>
          <w:ilvl w:val="0"/>
          <w:numId w:val="13"/>
        </w:numPr>
        <w:spacing w:after="0" w:line="276" w:lineRule="auto"/>
        <w:ind w:left="142" w:hanging="142"/>
        <w:rPr>
          <w:rFonts w:ascii="Tahoma" w:hAnsi="Tahoma" w:cs="Tahoma"/>
          <w:szCs w:val="22"/>
        </w:rPr>
      </w:pPr>
      <w:r>
        <w:rPr>
          <w:rFonts w:ascii="Tahoma" w:hAnsi="Tahoma" w:cs="Tahoma" w:hint="cs"/>
          <w:szCs w:val="22"/>
          <w:cs/>
        </w:rPr>
        <w:t xml:space="preserve"> </w:t>
      </w:r>
      <w:r w:rsidR="000E0AB3">
        <w:rPr>
          <w:rFonts w:ascii="Tahoma" w:hAnsi="Tahoma" w:cs="Tahoma" w:hint="cs"/>
          <w:szCs w:val="22"/>
          <w:cs/>
        </w:rPr>
        <w:t>เก็บที่อุณหภูมิต่ำกว่า 30 องศาเซลเซียส</w:t>
      </w:r>
    </w:p>
    <w:p w14:paraId="7D50BABA" w14:textId="77777777" w:rsidR="000E0AB3" w:rsidRDefault="00AF0904" w:rsidP="00D26577">
      <w:pPr>
        <w:pStyle w:val="ListParagraph1"/>
        <w:numPr>
          <w:ilvl w:val="0"/>
          <w:numId w:val="13"/>
        </w:numPr>
        <w:spacing w:after="0" w:line="276" w:lineRule="auto"/>
        <w:ind w:left="142" w:hanging="142"/>
        <w:rPr>
          <w:rFonts w:ascii="Tahoma" w:hAnsi="Tahoma" w:cs="Tahoma"/>
          <w:szCs w:val="22"/>
        </w:rPr>
      </w:pPr>
      <w:r>
        <w:rPr>
          <w:rFonts w:ascii="Tahoma" w:hAnsi="Tahoma" w:cs="Tahoma" w:hint="cs"/>
          <w:szCs w:val="22"/>
          <w:cs/>
        </w:rPr>
        <w:t xml:space="preserve"> </w:t>
      </w:r>
      <w:r w:rsidR="000E0AB3">
        <w:rPr>
          <w:rFonts w:ascii="Tahoma" w:hAnsi="Tahoma" w:cs="Tahoma" w:hint="cs"/>
          <w:szCs w:val="22"/>
          <w:cs/>
        </w:rPr>
        <w:t>ไม่ควรโดนแสงแดด</w:t>
      </w:r>
    </w:p>
    <w:p w14:paraId="1D18797E" w14:textId="77777777" w:rsidR="000E0AB3" w:rsidRDefault="00AF0904" w:rsidP="00D26577">
      <w:pPr>
        <w:pStyle w:val="ListParagraph1"/>
        <w:numPr>
          <w:ilvl w:val="0"/>
          <w:numId w:val="13"/>
        </w:numPr>
        <w:spacing w:after="0" w:line="276" w:lineRule="auto"/>
        <w:ind w:left="142" w:hanging="142"/>
        <w:rPr>
          <w:rFonts w:ascii="Tahoma" w:hAnsi="Tahoma" w:cs="Tahoma"/>
          <w:szCs w:val="22"/>
        </w:rPr>
      </w:pPr>
      <w:r>
        <w:rPr>
          <w:rFonts w:ascii="Tahoma" w:hAnsi="Tahoma" w:cs="Tahoma" w:hint="cs"/>
          <w:szCs w:val="22"/>
          <w:cs/>
        </w:rPr>
        <w:t xml:space="preserve"> </w:t>
      </w:r>
      <w:r w:rsidR="000E0AB3">
        <w:rPr>
          <w:rFonts w:ascii="Tahoma" w:hAnsi="Tahoma" w:cs="Tahoma" w:hint="cs"/>
          <w:szCs w:val="22"/>
          <w:cs/>
        </w:rPr>
        <w:t>ไม่เก็บยาในตู้เย็น</w:t>
      </w:r>
    </w:p>
    <w:p w14:paraId="4EF99D6E" w14:textId="77777777" w:rsidR="000E0AB3" w:rsidRDefault="00AF0904" w:rsidP="00D26577">
      <w:pPr>
        <w:pStyle w:val="ListParagraph1"/>
        <w:numPr>
          <w:ilvl w:val="0"/>
          <w:numId w:val="13"/>
        </w:numPr>
        <w:spacing w:after="0" w:line="276" w:lineRule="auto"/>
        <w:ind w:left="142" w:hanging="142"/>
        <w:rPr>
          <w:rFonts w:ascii="Tahoma" w:hAnsi="Tahoma" w:cs="Tahoma"/>
          <w:szCs w:val="22"/>
        </w:rPr>
      </w:pPr>
      <w:r>
        <w:rPr>
          <w:rFonts w:ascii="Tahoma" w:hAnsi="Tahoma" w:cs="Tahoma" w:hint="cs"/>
          <w:szCs w:val="22"/>
          <w:cs/>
        </w:rPr>
        <w:t xml:space="preserve"> </w:t>
      </w:r>
      <w:r w:rsidR="000E0AB3">
        <w:rPr>
          <w:rFonts w:ascii="Tahoma" w:hAnsi="Tahoma" w:cs="Tahoma" w:hint="cs"/>
          <w:szCs w:val="22"/>
          <w:cs/>
        </w:rPr>
        <w:t>ไม่เก็บยาในที่ชื้น</w:t>
      </w:r>
    </w:p>
    <w:p w14:paraId="591969D0" w14:textId="77777777" w:rsidR="00473472" w:rsidRPr="00473472" w:rsidRDefault="00473472" w:rsidP="00473472">
      <w:pPr>
        <w:pStyle w:val="ListParagraph1"/>
        <w:spacing w:after="0" w:line="276" w:lineRule="auto"/>
        <w:ind w:left="142"/>
        <w:rPr>
          <w:rFonts w:ascii="Tahoma" w:hAnsi="Tahoma" w:cs="Tahoma"/>
          <w:szCs w:val="22"/>
        </w:rPr>
      </w:pPr>
    </w:p>
    <w:p w14:paraId="3EFD3D22" w14:textId="77777777" w:rsidR="00B3321E" w:rsidRDefault="00B3321E" w:rsidP="00B3321E">
      <w:pPr>
        <w:pStyle w:val="ListParagraph1"/>
        <w:spacing w:after="0" w:line="276" w:lineRule="auto"/>
        <w:rPr>
          <w:rFonts w:ascii="Tahoma" w:hAnsi="Tahoma" w:cs="Tahoma"/>
          <w:szCs w:val="22"/>
        </w:rPr>
      </w:pPr>
    </w:p>
    <w:p w14:paraId="141F22C3" w14:textId="77777777" w:rsidR="000E0AB3" w:rsidRPr="00AF0904" w:rsidRDefault="00B338B6" w:rsidP="00472679">
      <w:pPr>
        <w:spacing w:after="0" w:line="276" w:lineRule="auto"/>
        <w:rPr>
          <w:rFonts w:ascii="Tahoma" w:hAnsi="Tahoma" w:cs="Tahoma"/>
          <w:b/>
          <w:bCs/>
          <w:szCs w:val="22"/>
        </w:rPr>
      </w:pPr>
      <w:r w:rsidRPr="00AF0904">
        <w:rPr>
          <w:rFonts w:ascii="Tahoma" w:hAnsi="Tahoma" w:cs="Tahoma" w:hint="cs"/>
          <w:b/>
          <w:bCs/>
          <w:szCs w:val="22"/>
          <w:cs/>
        </w:rPr>
        <w:t>ผู้ผลิต</w:t>
      </w:r>
    </w:p>
    <w:p w14:paraId="09854B6A" w14:textId="77777777" w:rsidR="000E0AB3" w:rsidRPr="00AF0904" w:rsidRDefault="00B338B6" w:rsidP="00472679">
      <w:pPr>
        <w:spacing w:after="0" w:line="276" w:lineRule="auto"/>
        <w:rPr>
          <w:rFonts w:ascii="Tahoma" w:hAnsi="Tahoma" w:cs="Tahoma"/>
          <w:b/>
          <w:bCs/>
          <w:szCs w:val="22"/>
        </w:rPr>
      </w:pPr>
      <w:r w:rsidRPr="00AF0904">
        <w:rPr>
          <w:rFonts w:ascii="Tahoma" w:hAnsi="Tahoma" w:cs="Tahoma" w:hint="cs"/>
          <w:b/>
          <w:bCs/>
          <w:szCs w:val="22"/>
          <w:cs/>
        </w:rPr>
        <w:t>ผู้นำเข้า</w:t>
      </w:r>
    </w:p>
    <w:p w14:paraId="59AADA4D" w14:textId="77777777" w:rsidR="00B338B6" w:rsidRPr="00AF0904" w:rsidRDefault="00B338B6" w:rsidP="00472679">
      <w:pPr>
        <w:spacing w:after="0" w:line="276" w:lineRule="auto"/>
        <w:rPr>
          <w:rFonts w:ascii="Tahoma" w:hAnsi="Tahoma" w:cs="Tahoma"/>
          <w:b/>
          <w:bCs/>
          <w:szCs w:val="22"/>
        </w:rPr>
      </w:pPr>
      <w:r w:rsidRPr="00AF0904">
        <w:rPr>
          <w:rFonts w:ascii="Tahoma" w:hAnsi="Tahoma" w:cs="Tahoma" w:hint="cs"/>
          <w:b/>
          <w:bCs/>
          <w:szCs w:val="22"/>
          <w:cs/>
        </w:rPr>
        <w:t>ผู้แทนจำหน่าย</w:t>
      </w:r>
      <w:r w:rsidR="000E0AB3" w:rsidRPr="00AF0904">
        <w:rPr>
          <w:rFonts w:ascii="Tahoma" w:hAnsi="Tahoma" w:cs="Tahoma" w:hint="cs"/>
          <w:b/>
          <w:bCs/>
          <w:szCs w:val="22"/>
          <w:cs/>
        </w:rPr>
        <w:t xml:space="preserve"> (ถ้ามี)</w:t>
      </w:r>
    </w:p>
    <w:p w14:paraId="0A85B00A" w14:textId="77777777" w:rsidR="000E0AB3" w:rsidRPr="00AF0904" w:rsidRDefault="000E0AB3" w:rsidP="00472679">
      <w:pPr>
        <w:spacing w:after="0" w:line="276" w:lineRule="auto"/>
        <w:rPr>
          <w:rFonts w:ascii="Tahoma" w:hAnsi="Tahoma" w:cs="Tahoma"/>
          <w:b/>
          <w:bCs/>
          <w:szCs w:val="22"/>
        </w:rPr>
      </w:pPr>
    </w:p>
    <w:p w14:paraId="45BF30F8" w14:textId="65D9125E" w:rsidR="0075176E" w:rsidRPr="00AF0904" w:rsidRDefault="005338D9" w:rsidP="00574591">
      <w:pPr>
        <w:spacing w:after="0" w:line="240" w:lineRule="auto"/>
        <w:rPr>
          <w:rFonts w:ascii="Tahoma" w:hAnsi="Tahoma" w:cs="Tahoma"/>
          <w:b/>
          <w:bCs/>
          <w:szCs w:val="22"/>
        </w:rPr>
      </w:pPr>
      <w:r>
        <w:rPr>
          <w:rFonts w:ascii="Tahoma" w:hAnsi="Tahoma" w:cs="Tahoma" w:hint="cs"/>
          <w:noProof/>
          <w:szCs w:val="22"/>
          <w:lang w:val="th-TH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7F1A3E17" wp14:editId="1077FAB1">
                <wp:simplePos x="0" y="0"/>
                <wp:positionH relativeFrom="page">
                  <wp:posOffset>7059295</wp:posOffset>
                </wp:positionH>
                <wp:positionV relativeFrom="paragraph">
                  <wp:posOffset>493395</wp:posOffset>
                </wp:positionV>
                <wp:extent cx="3528060" cy="553085"/>
                <wp:effectExtent l="1270" t="0" r="4445" b="1270"/>
                <wp:wrapNone/>
                <wp:docPr id="78799110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8060" cy="553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0EC543" w14:textId="77777777" w:rsidR="00CA59E0" w:rsidRDefault="00CA59E0" w:rsidP="00CA59E0">
                            <w:pPr>
                              <w:tabs>
                                <w:tab w:val="left" w:pos="142"/>
                              </w:tabs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Cs w:val="22"/>
                                <w:u w:val="single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Cs w:val="22"/>
                                <w:u w:val="single"/>
                                <w:cs/>
                              </w:rPr>
                              <w:t>ศึกษาข้อมูลยาเพิ่มเติมทางเว็บไซต์ของ อย.</w:t>
                            </w:r>
                          </w:p>
                          <w:p w14:paraId="5CB2418D" w14:textId="77777777" w:rsidR="00CA59E0" w:rsidRPr="002E009D" w:rsidRDefault="00CA59E0" w:rsidP="00CA59E0">
                            <w:pPr>
                              <w:spacing w:after="0" w:line="300" w:lineRule="auto"/>
                              <w:jc w:val="center"/>
                              <w:rPr>
                                <w:rFonts w:ascii="Tahoma" w:hAnsi="Tahoma" w:cs="Tahoma"/>
                                <w:spacing w:val="-4"/>
                                <w:szCs w:val="22"/>
                              </w:rPr>
                            </w:pPr>
                            <w:r w:rsidRPr="002E009D">
                              <w:rPr>
                                <w:rFonts w:ascii="Tahoma" w:hAnsi="Tahoma" w:cs="Tahoma"/>
                                <w:spacing w:val="-4"/>
                                <w:szCs w:val="22"/>
                                <w:cs/>
                              </w:rPr>
                              <w:t xml:space="preserve">แสดง </w:t>
                            </w:r>
                            <w:r w:rsidRPr="002E009D">
                              <w:rPr>
                                <w:rFonts w:ascii="Tahoma" w:hAnsi="Tahoma" w:cs="Tahoma"/>
                                <w:spacing w:val="-4"/>
                                <w:szCs w:val="22"/>
                              </w:rPr>
                              <w:t xml:space="preserve">URL </w:t>
                            </w:r>
                            <w:r w:rsidRPr="002E009D">
                              <w:rPr>
                                <w:rFonts w:ascii="Tahoma" w:hAnsi="Tahoma" w:cs="Tahoma" w:hint="cs"/>
                                <w:spacing w:val="-4"/>
                                <w:szCs w:val="22"/>
                                <w:cs/>
                              </w:rPr>
                              <w:t xml:space="preserve">หรือ </w:t>
                            </w:r>
                            <w:r w:rsidRPr="002E009D">
                              <w:rPr>
                                <w:rFonts w:ascii="Tahoma" w:hAnsi="Tahoma" w:cs="Tahoma"/>
                                <w:spacing w:val="-4"/>
                                <w:szCs w:val="22"/>
                              </w:rPr>
                              <w:t xml:space="preserve">QR code </w:t>
                            </w:r>
                            <w:r w:rsidRPr="002E009D">
                              <w:rPr>
                                <w:rFonts w:ascii="Tahoma" w:hAnsi="Tahoma" w:cs="Tahoma" w:hint="cs"/>
                                <w:spacing w:val="-4"/>
                                <w:szCs w:val="22"/>
                                <w:cs/>
                              </w:rPr>
                              <w:t>ที่เชื่อมมายังเว็บไซต์ของ อย.</w:t>
                            </w:r>
                          </w:p>
                          <w:p w14:paraId="3D89B07D" w14:textId="77777777" w:rsidR="00CA59E0" w:rsidRDefault="00CA59E0" w:rsidP="00CA59E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shape w14:anchorId="7F1A3E17" id="_x0000_s1036" type="#_x0000_t202" style="position:absolute;margin-left:555.85pt;margin-top:38.85pt;width:277.8pt;height:43.55pt;z-index: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" stroked="f" strokeweight=".5pt">
                <v:textbox>
                  <w:txbxContent>
                    <w:p w14:paraId="070EC543" w14:textId="77777777" w:rsidR="00CA59E0" w:rsidRDefault="00CA59E0" w:rsidP="00CA59E0">
                      <w:pPr>
                        <w:tabs>
                          <w:tab w:val="left" w:pos="142"/>
                        </w:tabs>
                        <w:autoSpaceDE w:val="0"/>
                        <w:autoSpaceDN w:val="0"/>
                        <w:adjustRightInd w:val="0"/>
                        <w:spacing w:after="0" w:line="360" w:lineRule="auto"/>
                        <w:jc w:val="center"/>
                        <w:rPr>
                          <w:rFonts w:ascii="Tahoma" w:hAnsi="Tahoma" w:cs="Tahoma"/>
                          <w:b/>
                          <w:bCs/>
                          <w:szCs w:val="22"/>
                          <w:u w:val="single"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  <w:szCs w:val="22"/>
                          <w:u w:val="single"/>
                          <w:cs/>
                        </w:rPr>
                        <w:t>ศึกษาข้อมูลยาเพิ่มเติมทางเว็บไซต์ของ อย.</w:t>
                      </w:r>
                    </w:p>
                    <w:p w14:paraId="5CB2418D" w14:textId="77777777" w:rsidR="00CA59E0" w:rsidRPr="002E009D" w:rsidRDefault="00CA59E0" w:rsidP="00CA59E0">
                      <w:pPr>
                        <w:spacing w:after="0" w:line="300" w:lineRule="auto"/>
                        <w:jc w:val="center"/>
                        <w:rPr>
                          <w:rFonts w:ascii="Tahoma" w:hAnsi="Tahoma" w:cs="Tahoma"/>
                          <w:spacing w:val="-4"/>
                          <w:szCs w:val="22"/>
                        </w:rPr>
                      </w:pPr>
                      <w:r w:rsidRPr="002E009D">
                        <w:rPr>
                          <w:rFonts w:ascii="Tahoma" w:hAnsi="Tahoma" w:cs="Tahoma"/>
                          <w:spacing w:val="-4"/>
                          <w:szCs w:val="22"/>
                          <w:cs/>
                        </w:rPr>
                        <w:t xml:space="preserve">แสดง </w:t>
                      </w:r>
                      <w:r w:rsidRPr="002E009D">
                        <w:rPr>
                          <w:rFonts w:ascii="Tahoma" w:hAnsi="Tahoma" w:cs="Tahoma"/>
                          <w:spacing w:val="-4"/>
                          <w:szCs w:val="22"/>
                        </w:rPr>
                        <w:t xml:space="preserve">URL </w:t>
                      </w:r>
                      <w:r w:rsidRPr="002E009D">
                        <w:rPr>
                          <w:rFonts w:ascii="Tahoma" w:hAnsi="Tahoma" w:cs="Tahoma" w:hint="cs"/>
                          <w:spacing w:val="-4"/>
                          <w:szCs w:val="22"/>
                          <w:cs/>
                        </w:rPr>
                        <w:t xml:space="preserve">หรือ </w:t>
                      </w:r>
                      <w:r w:rsidRPr="002E009D">
                        <w:rPr>
                          <w:rFonts w:ascii="Tahoma" w:hAnsi="Tahoma" w:cs="Tahoma"/>
                          <w:spacing w:val="-4"/>
                          <w:szCs w:val="22"/>
                        </w:rPr>
                        <w:t xml:space="preserve">QR code </w:t>
                      </w:r>
                      <w:r w:rsidRPr="002E009D">
                        <w:rPr>
                          <w:rFonts w:ascii="Tahoma" w:hAnsi="Tahoma" w:cs="Tahoma" w:hint="cs"/>
                          <w:spacing w:val="-4"/>
                          <w:szCs w:val="22"/>
                          <w:cs/>
                        </w:rPr>
                        <w:t>ที่เชื่อมมายังเว็บไซต์ของ อย.</w:t>
                      </w:r>
                    </w:p>
                    <w:p w14:paraId="3D89B07D" w14:textId="77777777" w:rsidR="00CA59E0" w:rsidRDefault="00CA59E0" w:rsidP="00CA59E0"/>
                  </w:txbxContent>
                </v:textbox>
                <w10:wrap anchorx="page"/>
              </v:shape>
            </w:pict>
          </mc:Fallback>
        </mc:AlternateContent>
      </w:r>
      <w:r w:rsidR="00B338B6" w:rsidRPr="00AF0904">
        <w:rPr>
          <w:rFonts w:ascii="Tahoma" w:hAnsi="Tahoma" w:cs="Tahoma" w:hint="cs"/>
          <w:b/>
          <w:bCs/>
          <w:szCs w:val="22"/>
          <w:cs/>
        </w:rPr>
        <w:t>เอกสารน</w:t>
      </w:r>
      <w:r w:rsidR="00473472" w:rsidRPr="00AF0904">
        <w:rPr>
          <w:rFonts w:ascii="Tahoma" w:hAnsi="Tahoma" w:cs="Tahoma" w:hint="cs"/>
          <w:b/>
          <w:bCs/>
          <w:szCs w:val="22"/>
          <w:cs/>
        </w:rPr>
        <w:t>ี้ปรับปรุงครั้งล่าสุดเมื่อ</w:t>
      </w:r>
    </w:p>
    <w:sectPr w:rsidR="0075176E" w:rsidRPr="00AF0904" w:rsidSect="00F21083">
      <w:pgSz w:w="16838" w:h="11906" w:orient="landscape"/>
      <w:pgMar w:top="426" w:right="567" w:bottom="426" w:left="567" w:header="708" w:footer="708" w:gutter="0"/>
      <w:cols w:num="3" w:space="45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345720" w14:textId="77777777" w:rsidR="006D2A0A" w:rsidRDefault="006D2A0A" w:rsidP="00DE1A32">
      <w:pPr>
        <w:spacing w:after="0" w:line="240" w:lineRule="auto"/>
      </w:pPr>
      <w:r>
        <w:separator/>
      </w:r>
    </w:p>
  </w:endnote>
  <w:endnote w:type="continuationSeparator" w:id="0">
    <w:p w14:paraId="241EE6F6" w14:textId="77777777" w:rsidR="006D2A0A" w:rsidRDefault="006D2A0A" w:rsidP="00DE1A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H Sarabun New">
    <w:altName w:val="Browallia New"/>
    <w:panose1 w:val="020B0604020202020204"/>
    <w:charset w:val="00"/>
    <w:family w:val="swiss"/>
    <w:pitch w:val="variable"/>
    <w:sig w:usb0="A100006F" w:usb1="5000205A" w:usb2="00000000" w:usb3="00000000" w:csb0="00010183" w:csb1="00000000"/>
  </w:font>
  <w:font w:name="CordiaNewOOEnc">
    <w:altName w:val="Arial Unicode MS"/>
    <w:panose1 w:val="020B0604020202020204"/>
    <w:charset w:val="88"/>
    <w:family w:val="auto"/>
    <w:notTrueType/>
    <w:pitch w:val="default"/>
    <w:sig w:usb0="00000000" w:usb1="08080000" w:usb2="00000010" w:usb3="00000000" w:csb0="00100000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83F56E" w14:textId="77777777" w:rsidR="006D2A0A" w:rsidRDefault="006D2A0A" w:rsidP="00DE1A32">
      <w:pPr>
        <w:spacing w:after="0" w:line="240" w:lineRule="auto"/>
      </w:pPr>
      <w:r>
        <w:separator/>
      </w:r>
    </w:p>
  </w:footnote>
  <w:footnote w:type="continuationSeparator" w:id="0">
    <w:p w14:paraId="088DBBEC" w14:textId="77777777" w:rsidR="006D2A0A" w:rsidRDefault="006D2A0A" w:rsidP="00DE1A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53D14"/>
    <w:multiLevelType w:val="hybridMultilevel"/>
    <w:tmpl w:val="EE166B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0E67F4"/>
    <w:multiLevelType w:val="multilevel"/>
    <w:tmpl w:val="73EE0FC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083B6A33"/>
    <w:multiLevelType w:val="hybridMultilevel"/>
    <w:tmpl w:val="D1623430"/>
    <w:lvl w:ilvl="0" w:tplc="A0183A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9816DB"/>
    <w:multiLevelType w:val="hybridMultilevel"/>
    <w:tmpl w:val="07AA67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F058A8"/>
    <w:multiLevelType w:val="hybridMultilevel"/>
    <w:tmpl w:val="F1B0ABFE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94D5D48"/>
    <w:multiLevelType w:val="multilevel"/>
    <w:tmpl w:val="D22A486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6" w15:restartNumberingAfterBreak="0">
    <w:nsid w:val="1A7D5F55"/>
    <w:multiLevelType w:val="hybridMultilevel"/>
    <w:tmpl w:val="2996E6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E02351"/>
    <w:multiLevelType w:val="hybridMultilevel"/>
    <w:tmpl w:val="42B80A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F4297E"/>
    <w:multiLevelType w:val="hybridMultilevel"/>
    <w:tmpl w:val="0BB21AEC"/>
    <w:lvl w:ilvl="0" w:tplc="A0183A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010A2D"/>
    <w:multiLevelType w:val="hybridMultilevel"/>
    <w:tmpl w:val="12D61576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 w15:restartNumberingAfterBreak="0">
    <w:nsid w:val="230D6A1E"/>
    <w:multiLevelType w:val="hybridMultilevel"/>
    <w:tmpl w:val="BCC6963E"/>
    <w:lvl w:ilvl="0" w:tplc="3B62A6EE">
      <w:start w:val="9"/>
      <w:numFmt w:val="bullet"/>
      <w:lvlText w:val="-"/>
      <w:lvlJc w:val="left"/>
      <w:pPr>
        <w:ind w:left="1572" w:hanging="360"/>
      </w:pPr>
      <w:rPr>
        <w:rFonts w:ascii="Cordia New" w:eastAsia="Cordia New" w:hAnsi="Cordia New" w:cs="Cordia New" w:hint="default"/>
        <w:lang w:bidi="th-TH"/>
      </w:rPr>
    </w:lvl>
    <w:lvl w:ilvl="1" w:tplc="04090003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11" w15:restartNumberingAfterBreak="0">
    <w:nsid w:val="25A85D4A"/>
    <w:multiLevelType w:val="hybridMultilevel"/>
    <w:tmpl w:val="1B5888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175870"/>
    <w:multiLevelType w:val="hybridMultilevel"/>
    <w:tmpl w:val="FD426D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1E3655"/>
    <w:multiLevelType w:val="hybridMultilevel"/>
    <w:tmpl w:val="B24455E2"/>
    <w:lvl w:ilvl="0" w:tplc="C8421DA6">
      <w:start w:val="2"/>
      <w:numFmt w:val="bullet"/>
      <w:lvlText w:val="-"/>
      <w:lvlJc w:val="left"/>
      <w:pPr>
        <w:ind w:left="1095" w:hanging="360"/>
      </w:pPr>
      <w:rPr>
        <w:rFonts w:ascii="Tahoma" w:eastAsia="Calibr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14" w15:restartNumberingAfterBreak="0">
    <w:nsid w:val="2CFA2050"/>
    <w:multiLevelType w:val="hybridMultilevel"/>
    <w:tmpl w:val="1A82530A"/>
    <w:lvl w:ilvl="0" w:tplc="41A4931E">
      <w:start w:val="1"/>
      <w:numFmt w:val="bullet"/>
      <w:lvlText w:val="•"/>
      <w:lvlJc w:val="left"/>
      <w:pPr>
        <w:ind w:left="1080" w:hanging="360"/>
      </w:pPr>
      <w:rPr>
        <w:rFonts w:ascii="Courier New" w:hAnsi="Courier New" w:hint="default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21639AD"/>
    <w:multiLevelType w:val="multilevel"/>
    <w:tmpl w:val="9F282E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16" w15:restartNumberingAfterBreak="0">
    <w:nsid w:val="346B1F7A"/>
    <w:multiLevelType w:val="hybridMultilevel"/>
    <w:tmpl w:val="BCBE4B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0080B3C">
      <w:numFmt w:val="bullet"/>
      <w:lvlText w:val="-"/>
      <w:lvlJc w:val="left"/>
      <w:pPr>
        <w:ind w:left="1440" w:hanging="360"/>
      </w:pPr>
      <w:rPr>
        <w:rFonts w:ascii="Tahoma" w:eastAsia="Calibri" w:hAnsi="Tahoma" w:cs="Tahoma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332BFE"/>
    <w:multiLevelType w:val="multilevel"/>
    <w:tmpl w:val="F1EED432"/>
    <w:lvl w:ilvl="0">
      <w:start w:val="1"/>
      <w:numFmt w:val="bullet"/>
      <w:lvlText w:val=""/>
      <w:lvlJc w:val="left"/>
      <w:pPr>
        <w:ind w:left="801" w:hanging="375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4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0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66" w:hanging="1440"/>
      </w:pPr>
      <w:rPr>
        <w:rFonts w:hint="default"/>
      </w:rPr>
    </w:lvl>
  </w:abstractNum>
  <w:abstractNum w:abstractNumId="18" w15:restartNumberingAfterBreak="0">
    <w:nsid w:val="3A8E1AD8"/>
    <w:multiLevelType w:val="hybridMultilevel"/>
    <w:tmpl w:val="1C9A86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5A4FD7"/>
    <w:multiLevelType w:val="hybridMultilevel"/>
    <w:tmpl w:val="4C98EFD6"/>
    <w:lvl w:ilvl="0" w:tplc="41A4931E">
      <w:start w:val="1"/>
      <w:numFmt w:val="bullet"/>
      <w:lvlText w:val="•"/>
      <w:lvlJc w:val="left"/>
      <w:pPr>
        <w:ind w:left="2487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74750C"/>
    <w:multiLevelType w:val="hybridMultilevel"/>
    <w:tmpl w:val="57E2CA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0C0AA6"/>
    <w:multiLevelType w:val="hybridMultilevel"/>
    <w:tmpl w:val="A93CF0F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F9000FA"/>
    <w:multiLevelType w:val="hybridMultilevel"/>
    <w:tmpl w:val="308E19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52644C"/>
    <w:multiLevelType w:val="hybridMultilevel"/>
    <w:tmpl w:val="722692DE"/>
    <w:lvl w:ilvl="0" w:tplc="C7466E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2F6756"/>
    <w:multiLevelType w:val="hybridMultilevel"/>
    <w:tmpl w:val="1F08E2D2"/>
    <w:lvl w:ilvl="0" w:tplc="556C78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71443D"/>
    <w:multiLevelType w:val="hybridMultilevel"/>
    <w:tmpl w:val="32EAB03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4BB4261"/>
    <w:multiLevelType w:val="hybridMultilevel"/>
    <w:tmpl w:val="ADB0B830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 w15:restartNumberingAfterBreak="0">
    <w:nsid w:val="55782D56"/>
    <w:multiLevelType w:val="hybridMultilevel"/>
    <w:tmpl w:val="16B69B28"/>
    <w:lvl w:ilvl="0" w:tplc="040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28" w15:restartNumberingAfterBreak="0">
    <w:nsid w:val="57965DFA"/>
    <w:multiLevelType w:val="multilevel"/>
    <w:tmpl w:val="091A6ED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29" w15:restartNumberingAfterBreak="0">
    <w:nsid w:val="5CAB51B5"/>
    <w:multiLevelType w:val="multilevel"/>
    <w:tmpl w:val="BF8A88F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0" w15:restartNumberingAfterBreak="0">
    <w:nsid w:val="5F7E3745"/>
    <w:multiLevelType w:val="hybridMultilevel"/>
    <w:tmpl w:val="BAACED42"/>
    <w:lvl w:ilvl="0" w:tplc="C5F4AA04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31" w15:restartNumberingAfterBreak="0">
    <w:nsid w:val="5FCC6A83"/>
    <w:multiLevelType w:val="hybridMultilevel"/>
    <w:tmpl w:val="CCC4F23E"/>
    <w:lvl w:ilvl="0" w:tplc="77D0F66C">
      <w:start w:val="1"/>
      <w:numFmt w:val="bullet"/>
      <w:lvlText w:val=""/>
      <w:lvlJc w:val="left"/>
      <w:pPr>
        <w:ind w:left="1572" w:hanging="360"/>
      </w:pPr>
      <w:rPr>
        <w:rFonts w:ascii="Symbol" w:hAnsi="Symbol" w:hint="default"/>
        <w:vertAlign w:val="baseline"/>
      </w:rPr>
    </w:lvl>
    <w:lvl w:ilvl="1" w:tplc="41A4931E">
      <w:start w:val="1"/>
      <w:numFmt w:val="bullet"/>
      <w:lvlText w:val="•"/>
      <w:lvlJc w:val="left"/>
      <w:pPr>
        <w:ind w:left="2292" w:hanging="360"/>
      </w:pPr>
      <w:rPr>
        <w:rFonts w:ascii="Courier New" w:hAnsi="Courier New" w:hint="default"/>
      </w:rPr>
    </w:lvl>
    <w:lvl w:ilvl="2" w:tplc="B582D5B2">
      <w:start w:val="1"/>
      <w:numFmt w:val="bullet"/>
      <w:lvlText w:val=""/>
      <w:lvlJc w:val="left"/>
      <w:pPr>
        <w:ind w:left="7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32" w15:restartNumberingAfterBreak="0">
    <w:nsid w:val="61CD5306"/>
    <w:multiLevelType w:val="hybridMultilevel"/>
    <w:tmpl w:val="9CE8DB26"/>
    <w:lvl w:ilvl="0" w:tplc="C8421DA6">
      <w:start w:val="2"/>
      <w:numFmt w:val="bullet"/>
      <w:lvlText w:val="-"/>
      <w:lvlJc w:val="left"/>
      <w:pPr>
        <w:ind w:left="786" w:hanging="360"/>
      </w:pPr>
      <w:rPr>
        <w:rFonts w:ascii="Tahoma" w:eastAsia="Calibr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3" w15:restartNumberingAfterBreak="0">
    <w:nsid w:val="65960ACC"/>
    <w:multiLevelType w:val="hybridMultilevel"/>
    <w:tmpl w:val="9544DB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6"/>
      <w:numFmt w:val="bullet"/>
      <w:lvlText w:val="-"/>
      <w:lvlJc w:val="left"/>
      <w:pPr>
        <w:ind w:left="1440" w:hanging="360"/>
      </w:pPr>
      <w:rPr>
        <w:rFonts w:ascii="Angsana New" w:eastAsia="Cordia New" w:hAnsi="Angsana New" w:cs="Lucida Sans Unicode" w:hint="default"/>
        <w:b/>
        <w:bCs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FF141B6"/>
    <w:multiLevelType w:val="hybridMultilevel"/>
    <w:tmpl w:val="3A6A75C0"/>
    <w:lvl w:ilvl="0" w:tplc="A0183A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347560"/>
    <w:multiLevelType w:val="hybridMultilevel"/>
    <w:tmpl w:val="7488DF2E"/>
    <w:lvl w:ilvl="0" w:tplc="C8421DA6">
      <w:start w:val="2"/>
      <w:numFmt w:val="bullet"/>
      <w:lvlText w:val="-"/>
      <w:lvlJc w:val="left"/>
      <w:pPr>
        <w:ind w:left="786" w:hanging="360"/>
      </w:pPr>
      <w:rPr>
        <w:rFonts w:ascii="Tahoma" w:eastAsia="Calibr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6" w15:restartNumberingAfterBreak="0">
    <w:nsid w:val="727554F2"/>
    <w:multiLevelType w:val="multilevel"/>
    <w:tmpl w:val="22A8DDA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37" w15:restartNumberingAfterBreak="0">
    <w:nsid w:val="74C86CCF"/>
    <w:multiLevelType w:val="hybridMultilevel"/>
    <w:tmpl w:val="7D28D0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6741969"/>
    <w:multiLevelType w:val="hybridMultilevel"/>
    <w:tmpl w:val="1076F150"/>
    <w:lvl w:ilvl="0" w:tplc="A0183A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74F7464"/>
    <w:multiLevelType w:val="hybridMultilevel"/>
    <w:tmpl w:val="6530792E"/>
    <w:lvl w:ilvl="0" w:tplc="5FDA9DDA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8C44DD3"/>
    <w:multiLevelType w:val="hybridMultilevel"/>
    <w:tmpl w:val="5EAA23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7A4C7DF0"/>
    <w:multiLevelType w:val="hybridMultilevel"/>
    <w:tmpl w:val="761448B4"/>
    <w:lvl w:ilvl="0" w:tplc="620CD32A">
      <w:numFmt w:val="bullet"/>
      <w:lvlText w:val="-"/>
      <w:lvlJc w:val="left"/>
      <w:pPr>
        <w:ind w:left="1080" w:hanging="360"/>
      </w:pPr>
      <w:rPr>
        <w:rFonts w:ascii="TH Sarabun New" w:eastAsia="Calibri" w:hAnsi="TH Sarabun New" w:cs="TH Sarabun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7F6B76E2"/>
    <w:multiLevelType w:val="multilevel"/>
    <w:tmpl w:val="C0C26CA2"/>
    <w:lvl w:ilvl="0">
      <w:start w:val="1"/>
      <w:numFmt w:val="bullet"/>
      <w:lvlText w:val="•"/>
      <w:lvlJc w:val="left"/>
      <w:pPr>
        <w:ind w:left="375" w:hanging="375"/>
      </w:pPr>
      <w:rPr>
        <w:rFonts w:ascii="Courier New" w:hAnsi="Courier New" w:hint="default"/>
        <w:sz w:val="22"/>
        <w:szCs w:val="22"/>
      </w:rPr>
    </w:lvl>
    <w:lvl w:ilvl="1">
      <w:start w:val="1"/>
      <w:numFmt w:val="decimal"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4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0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66" w:hanging="1440"/>
      </w:pPr>
      <w:rPr>
        <w:rFonts w:hint="default"/>
      </w:rPr>
    </w:lvl>
  </w:abstractNum>
  <w:num w:numId="1" w16cid:durableId="91171006">
    <w:abstractNumId w:val="11"/>
  </w:num>
  <w:num w:numId="2" w16cid:durableId="1018849821">
    <w:abstractNumId w:val="1"/>
  </w:num>
  <w:num w:numId="3" w16cid:durableId="659387830">
    <w:abstractNumId w:val="25"/>
  </w:num>
  <w:num w:numId="4" w16cid:durableId="657732019">
    <w:abstractNumId w:val="21"/>
  </w:num>
  <w:num w:numId="5" w16cid:durableId="1633901506">
    <w:abstractNumId w:val="18"/>
  </w:num>
  <w:num w:numId="6" w16cid:durableId="1558468684">
    <w:abstractNumId w:val="29"/>
  </w:num>
  <w:num w:numId="7" w16cid:durableId="414864835">
    <w:abstractNumId w:val="30"/>
  </w:num>
  <w:num w:numId="8" w16cid:durableId="1692799662">
    <w:abstractNumId w:val="35"/>
  </w:num>
  <w:num w:numId="9" w16cid:durableId="1280139249">
    <w:abstractNumId w:val="9"/>
  </w:num>
  <w:num w:numId="10" w16cid:durableId="1637561570">
    <w:abstractNumId w:val="32"/>
  </w:num>
  <w:num w:numId="11" w16cid:durableId="2030132550">
    <w:abstractNumId w:val="13"/>
  </w:num>
  <w:num w:numId="12" w16cid:durableId="223487258">
    <w:abstractNumId w:val="27"/>
  </w:num>
  <w:num w:numId="13" w16cid:durableId="201137583">
    <w:abstractNumId w:val="39"/>
  </w:num>
  <w:num w:numId="14" w16cid:durableId="2056807531">
    <w:abstractNumId w:val="37"/>
  </w:num>
  <w:num w:numId="15" w16cid:durableId="646521248">
    <w:abstractNumId w:val="22"/>
  </w:num>
  <w:num w:numId="16" w16cid:durableId="700670654">
    <w:abstractNumId w:val="7"/>
  </w:num>
  <w:num w:numId="17" w16cid:durableId="1686832551">
    <w:abstractNumId w:val="6"/>
  </w:num>
  <w:num w:numId="18" w16cid:durableId="8875270">
    <w:abstractNumId w:val="16"/>
  </w:num>
  <w:num w:numId="19" w16cid:durableId="1043555170">
    <w:abstractNumId w:val="3"/>
  </w:num>
  <w:num w:numId="20" w16cid:durableId="1649942627">
    <w:abstractNumId w:val="33"/>
  </w:num>
  <w:num w:numId="21" w16cid:durableId="582836277">
    <w:abstractNumId w:val="10"/>
  </w:num>
  <w:num w:numId="22" w16cid:durableId="181169372">
    <w:abstractNumId w:val="31"/>
  </w:num>
  <w:num w:numId="23" w16cid:durableId="1989162788">
    <w:abstractNumId w:val="14"/>
  </w:num>
  <w:num w:numId="24" w16cid:durableId="816804359">
    <w:abstractNumId w:val="17"/>
  </w:num>
  <w:num w:numId="25" w16cid:durableId="1050882914">
    <w:abstractNumId w:val="42"/>
  </w:num>
  <w:num w:numId="26" w16cid:durableId="21171817">
    <w:abstractNumId w:val="19"/>
  </w:num>
  <w:num w:numId="27" w16cid:durableId="16665429">
    <w:abstractNumId w:val="5"/>
  </w:num>
  <w:num w:numId="28" w16cid:durableId="1348946871">
    <w:abstractNumId w:val="41"/>
  </w:num>
  <w:num w:numId="29" w16cid:durableId="2026666257">
    <w:abstractNumId w:val="20"/>
  </w:num>
  <w:num w:numId="30" w16cid:durableId="1708917564">
    <w:abstractNumId w:val="0"/>
  </w:num>
  <w:num w:numId="31" w16cid:durableId="967006024">
    <w:abstractNumId w:val="4"/>
  </w:num>
  <w:num w:numId="32" w16cid:durableId="468791520">
    <w:abstractNumId w:val="15"/>
  </w:num>
  <w:num w:numId="33" w16cid:durableId="1242106093">
    <w:abstractNumId w:val="28"/>
  </w:num>
  <w:num w:numId="34" w16cid:durableId="354624651">
    <w:abstractNumId w:val="26"/>
  </w:num>
  <w:num w:numId="35" w16cid:durableId="345251364">
    <w:abstractNumId w:val="12"/>
  </w:num>
  <w:num w:numId="36" w16cid:durableId="44644444">
    <w:abstractNumId w:val="40"/>
  </w:num>
  <w:num w:numId="37" w16cid:durableId="1804154909">
    <w:abstractNumId w:val="24"/>
  </w:num>
  <w:num w:numId="38" w16cid:durableId="2052151660">
    <w:abstractNumId w:val="2"/>
  </w:num>
  <w:num w:numId="39" w16cid:durableId="1006831752">
    <w:abstractNumId w:val="34"/>
  </w:num>
  <w:num w:numId="40" w16cid:durableId="2043241255">
    <w:abstractNumId w:val="38"/>
  </w:num>
  <w:num w:numId="41" w16cid:durableId="332951708">
    <w:abstractNumId w:val="8"/>
  </w:num>
  <w:num w:numId="42" w16cid:durableId="1494684957">
    <w:abstractNumId w:val="23"/>
  </w:num>
  <w:num w:numId="43" w16cid:durableId="906646531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343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E28"/>
    <w:rsid w:val="00000197"/>
    <w:rsid w:val="00005CFE"/>
    <w:rsid w:val="00005EEE"/>
    <w:rsid w:val="000073C9"/>
    <w:rsid w:val="00013E61"/>
    <w:rsid w:val="000411BB"/>
    <w:rsid w:val="00041487"/>
    <w:rsid w:val="000501C9"/>
    <w:rsid w:val="00060949"/>
    <w:rsid w:val="0006229F"/>
    <w:rsid w:val="000664EC"/>
    <w:rsid w:val="00076F58"/>
    <w:rsid w:val="000804C5"/>
    <w:rsid w:val="000914E0"/>
    <w:rsid w:val="000A6118"/>
    <w:rsid w:val="000B5D80"/>
    <w:rsid w:val="000B629C"/>
    <w:rsid w:val="000B7155"/>
    <w:rsid w:val="000B71F0"/>
    <w:rsid w:val="000C14AC"/>
    <w:rsid w:val="000D3015"/>
    <w:rsid w:val="000D6CD3"/>
    <w:rsid w:val="000E0123"/>
    <w:rsid w:val="000E0AB3"/>
    <w:rsid w:val="000E5A19"/>
    <w:rsid w:val="000F14C2"/>
    <w:rsid w:val="000F2DB2"/>
    <w:rsid w:val="000F76E8"/>
    <w:rsid w:val="001049AA"/>
    <w:rsid w:val="0013140E"/>
    <w:rsid w:val="0014535F"/>
    <w:rsid w:val="00162FA1"/>
    <w:rsid w:val="00175BF6"/>
    <w:rsid w:val="0017714E"/>
    <w:rsid w:val="00187423"/>
    <w:rsid w:val="00195DB8"/>
    <w:rsid w:val="001A3B85"/>
    <w:rsid w:val="001B02B4"/>
    <w:rsid w:val="001B0E5D"/>
    <w:rsid w:val="001B7CEC"/>
    <w:rsid w:val="001C0810"/>
    <w:rsid w:val="001C3C0E"/>
    <w:rsid w:val="001C446D"/>
    <w:rsid w:val="001C708B"/>
    <w:rsid w:val="001D435C"/>
    <w:rsid w:val="001D531E"/>
    <w:rsid w:val="001E3423"/>
    <w:rsid w:val="001F00E7"/>
    <w:rsid w:val="001F493E"/>
    <w:rsid w:val="002002A7"/>
    <w:rsid w:val="0020260C"/>
    <w:rsid w:val="002037D7"/>
    <w:rsid w:val="00206809"/>
    <w:rsid w:val="00210F80"/>
    <w:rsid w:val="00214FE8"/>
    <w:rsid w:val="0022566A"/>
    <w:rsid w:val="002273DD"/>
    <w:rsid w:val="002352D1"/>
    <w:rsid w:val="0027404B"/>
    <w:rsid w:val="00280E01"/>
    <w:rsid w:val="00282DD8"/>
    <w:rsid w:val="002903B0"/>
    <w:rsid w:val="002972BC"/>
    <w:rsid w:val="002B4ACF"/>
    <w:rsid w:val="002C0B6A"/>
    <w:rsid w:val="002D25FA"/>
    <w:rsid w:val="002D4CEE"/>
    <w:rsid w:val="002D72BC"/>
    <w:rsid w:val="002E0AEB"/>
    <w:rsid w:val="002E4586"/>
    <w:rsid w:val="002E57DA"/>
    <w:rsid w:val="002F0385"/>
    <w:rsid w:val="0030259F"/>
    <w:rsid w:val="00333B1D"/>
    <w:rsid w:val="003419BA"/>
    <w:rsid w:val="00350651"/>
    <w:rsid w:val="00360077"/>
    <w:rsid w:val="00372573"/>
    <w:rsid w:val="00393440"/>
    <w:rsid w:val="00395693"/>
    <w:rsid w:val="003A3AF1"/>
    <w:rsid w:val="003A5AF9"/>
    <w:rsid w:val="003B0AF2"/>
    <w:rsid w:val="003B640B"/>
    <w:rsid w:val="003B752E"/>
    <w:rsid w:val="003C4D8F"/>
    <w:rsid w:val="003D5AF0"/>
    <w:rsid w:val="003E4B4D"/>
    <w:rsid w:val="003F34B9"/>
    <w:rsid w:val="003F514D"/>
    <w:rsid w:val="0040041C"/>
    <w:rsid w:val="00400DD6"/>
    <w:rsid w:val="0040793C"/>
    <w:rsid w:val="00413627"/>
    <w:rsid w:val="00416346"/>
    <w:rsid w:val="0044088E"/>
    <w:rsid w:val="0044384B"/>
    <w:rsid w:val="00444014"/>
    <w:rsid w:val="00454085"/>
    <w:rsid w:val="0046054B"/>
    <w:rsid w:val="00472679"/>
    <w:rsid w:val="00473472"/>
    <w:rsid w:val="00481F23"/>
    <w:rsid w:val="004A748A"/>
    <w:rsid w:val="004B4E03"/>
    <w:rsid w:val="004B63CA"/>
    <w:rsid w:val="004C326D"/>
    <w:rsid w:val="004C50D3"/>
    <w:rsid w:val="004C68F0"/>
    <w:rsid w:val="004C7F23"/>
    <w:rsid w:val="004D0687"/>
    <w:rsid w:val="004D2808"/>
    <w:rsid w:val="004D6ABA"/>
    <w:rsid w:val="004D768A"/>
    <w:rsid w:val="004E07AC"/>
    <w:rsid w:val="004E1081"/>
    <w:rsid w:val="004F67B2"/>
    <w:rsid w:val="005035DF"/>
    <w:rsid w:val="00507A1A"/>
    <w:rsid w:val="005147BE"/>
    <w:rsid w:val="00526825"/>
    <w:rsid w:val="00527D82"/>
    <w:rsid w:val="005338D9"/>
    <w:rsid w:val="00540E0F"/>
    <w:rsid w:val="00541EFC"/>
    <w:rsid w:val="00544021"/>
    <w:rsid w:val="00545BE8"/>
    <w:rsid w:val="00545EE4"/>
    <w:rsid w:val="00551BC2"/>
    <w:rsid w:val="00560680"/>
    <w:rsid w:val="0056393C"/>
    <w:rsid w:val="00572D8A"/>
    <w:rsid w:val="00574591"/>
    <w:rsid w:val="0058182A"/>
    <w:rsid w:val="005A1732"/>
    <w:rsid w:val="005A35BA"/>
    <w:rsid w:val="005B3F62"/>
    <w:rsid w:val="005C3221"/>
    <w:rsid w:val="005F49A9"/>
    <w:rsid w:val="00604396"/>
    <w:rsid w:val="0061565F"/>
    <w:rsid w:val="00623E3A"/>
    <w:rsid w:val="00626AA6"/>
    <w:rsid w:val="00631864"/>
    <w:rsid w:val="006322B5"/>
    <w:rsid w:val="00634EF5"/>
    <w:rsid w:val="00642A5F"/>
    <w:rsid w:val="006515DF"/>
    <w:rsid w:val="00651708"/>
    <w:rsid w:val="00652650"/>
    <w:rsid w:val="0065316B"/>
    <w:rsid w:val="0065424E"/>
    <w:rsid w:val="00661E9F"/>
    <w:rsid w:val="006736B5"/>
    <w:rsid w:val="006759FE"/>
    <w:rsid w:val="00683C4E"/>
    <w:rsid w:val="00690D56"/>
    <w:rsid w:val="006B3BC2"/>
    <w:rsid w:val="006C36AB"/>
    <w:rsid w:val="006C7910"/>
    <w:rsid w:val="006D1841"/>
    <w:rsid w:val="006D2A0A"/>
    <w:rsid w:val="006D7732"/>
    <w:rsid w:val="006E2E28"/>
    <w:rsid w:val="006E6ED1"/>
    <w:rsid w:val="006F291B"/>
    <w:rsid w:val="00704D1A"/>
    <w:rsid w:val="007060FE"/>
    <w:rsid w:val="00712E2F"/>
    <w:rsid w:val="00713574"/>
    <w:rsid w:val="00717E21"/>
    <w:rsid w:val="00721215"/>
    <w:rsid w:val="00736FA5"/>
    <w:rsid w:val="0074140D"/>
    <w:rsid w:val="0075176E"/>
    <w:rsid w:val="00764D57"/>
    <w:rsid w:val="00767CD3"/>
    <w:rsid w:val="0077256B"/>
    <w:rsid w:val="00773430"/>
    <w:rsid w:val="007803F4"/>
    <w:rsid w:val="00790BCB"/>
    <w:rsid w:val="007A2391"/>
    <w:rsid w:val="007A4FB3"/>
    <w:rsid w:val="007B4061"/>
    <w:rsid w:val="007D043A"/>
    <w:rsid w:val="007D55CE"/>
    <w:rsid w:val="007E0292"/>
    <w:rsid w:val="007F3FB9"/>
    <w:rsid w:val="00811EB7"/>
    <w:rsid w:val="0081471E"/>
    <w:rsid w:val="00816F85"/>
    <w:rsid w:val="00821F0D"/>
    <w:rsid w:val="00826C4F"/>
    <w:rsid w:val="00833D6F"/>
    <w:rsid w:val="00841074"/>
    <w:rsid w:val="00846EB0"/>
    <w:rsid w:val="008564D4"/>
    <w:rsid w:val="00865ACD"/>
    <w:rsid w:val="008840CB"/>
    <w:rsid w:val="008A270B"/>
    <w:rsid w:val="008B31D9"/>
    <w:rsid w:val="008B77F6"/>
    <w:rsid w:val="008C6A5E"/>
    <w:rsid w:val="008D4F0D"/>
    <w:rsid w:val="008F0D2E"/>
    <w:rsid w:val="008F104C"/>
    <w:rsid w:val="008F20A4"/>
    <w:rsid w:val="0090553D"/>
    <w:rsid w:val="009060B8"/>
    <w:rsid w:val="00915A6D"/>
    <w:rsid w:val="009265B9"/>
    <w:rsid w:val="00927929"/>
    <w:rsid w:val="00937B17"/>
    <w:rsid w:val="0095008D"/>
    <w:rsid w:val="009508AC"/>
    <w:rsid w:val="00950FBE"/>
    <w:rsid w:val="00951A36"/>
    <w:rsid w:val="00955153"/>
    <w:rsid w:val="009638C2"/>
    <w:rsid w:val="009678DD"/>
    <w:rsid w:val="00971251"/>
    <w:rsid w:val="0097510E"/>
    <w:rsid w:val="00991492"/>
    <w:rsid w:val="009A3192"/>
    <w:rsid w:val="009A7F91"/>
    <w:rsid w:val="009A7F9F"/>
    <w:rsid w:val="009C31C1"/>
    <w:rsid w:val="009D2E2B"/>
    <w:rsid w:val="009D5154"/>
    <w:rsid w:val="009E7808"/>
    <w:rsid w:val="009F2D27"/>
    <w:rsid w:val="00A01652"/>
    <w:rsid w:val="00A02932"/>
    <w:rsid w:val="00A04A6E"/>
    <w:rsid w:val="00A13798"/>
    <w:rsid w:val="00A24BE9"/>
    <w:rsid w:val="00A3405A"/>
    <w:rsid w:val="00A343AC"/>
    <w:rsid w:val="00A36FAD"/>
    <w:rsid w:val="00A47AEC"/>
    <w:rsid w:val="00A500B9"/>
    <w:rsid w:val="00A55ED5"/>
    <w:rsid w:val="00A629AB"/>
    <w:rsid w:val="00A761FE"/>
    <w:rsid w:val="00A768C0"/>
    <w:rsid w:val="00A95228"/>
    <w:rsid w:val="00AA2F27"/>
    <w:rsid w:val="00AA4085"/>
    <w:rsid w:val="00AB7337"/>
    <w:rsid w:val="00AB736F"/>
    <w:rsid w:val="00AC08E0"/>
    <w:rsid w:val="00AD2370"/>
    <w:rsid w:val="00AD53A1"/>
    <w:rsid w:val="00AD63A2"/>
    <w:rsid w:val="00AD6883"/>
    <w:rsid w:val="00AD7310"/>
    <w:rsid w:val="00AD7898"/>
    <w:rsid w:val="00AF0904"/>
    <w:rsid w:val="00AF2FDD"/>
    <w:rsid w:val="00AF3C21"/>
    <w:rsid w:val="00B00EA0"/>
    <w:rsid w:val="00B03597"/>
    <w:rsid w:val="00B24D70"/>
    <w:rsid w:val="00B26EC8"/>
    <w:rsid w:val="00B3321E"/>
    <w:rsid w:val="00B335F5"/>
    <w:rsid w:val="00B338B6"/>
    <w:rsid w:val="00B353F0"/>
    <w:rsid w:val="00B44C24"/>
    <w:rsid w:val="00B5151B"/>
    <w:rsid w:val="00B57BB1"/>
    <w:rsid w:val="00B60E0E"/>
    <w:rsid w:val="00B653DB"/>
    <w:rsid w:val="00B72913"/>
    <w:rsid w:val="00B761CC"/>
    <w:rsid w:val="00B81248"/>
    <w:rsid w:val="00B81925"/>
    <w:rsid w:val="00B85B31"/>
    <w:rsid w:val="00B95C3B"/>
    <w:rsid w:val="00BB4BF9"/>
    <w:rsid w:val="00BB64B0"/>
    <w:rsid w:val="00BB7467"/>
    <w:rsid w:val="00BC6BE6"/>
    <w:rsid w:val="00BE165B"/>
    <w:rsid w:val="00BF2522"/>
    <w:rsid w:val="00BF37FB"/>
    <w:rsid w:val="00C05738"/>
    <w:rsid w:val="00C12AAB"/>
    <w:rsid w:val="00C14BFC"/>
    <w:rsid w:val="00C20465"/>
    <w:rsid w:val="00C621C1"/>
    <w:rsid w:val="00C84453"/>
    <w:rsid w:val="00CA0EEA"/>
    <w:rsid w:val="00CA2E92"/>
    <w:rsid w:val="00CA59E0"/>
    <w:rsid w:val="00CB7AC2"/>
    <w:rsid w:val="00CB7C3E"/>
    <w:rsid w:val="00CC0130"/>
    <w:rsid w:val="00CC22AB"/>
    <w:rsid w:val="00CD1088"/>
    <w:rsid w:val="00CD1DFB"/>
    <w:rsid w:val="00CD4C93"/>
    <w:rsid w:val="00CD5DFB"/>
    <w:rsid w:val="00CE4F29"/>
    <w:rsid w:val="00CF0938"/>
    <w:rsid w:val="00D05631"/>
    <w:rsid w:val="00D05ED9"/>
    <w:rsid w:val="00D227DD"/>
    <w:rsid w:val="00D26386"/>
    <w:rsid w:val="00D26577"/>
    <w:rsid w:val="00D77274"/>
    <w:rsid w:val="00D826BD"/>
    <w:rsid w:val="00D916F2"/>
    <w:rsid w:val="00DB5929"/>
    <w:rsid w:val="00DB6064"/>
    <w:rsid w:val="00DC2F1B"/>
    <w:rsid w:val="00DD03E6"/>
    <w:rsid w:val="00DD572B"/>
    <w:rsid w:val="00DE1A32"/>
    <w:rsid w:val="00DE51D6"/>
    <w:rsid w:val="00DF3788"/>
    <w:rsid w:val="00E0226B"/>
    <w:rsid w:val="00E051AB"/>
    <w:rsid w:val="00E13AED"/>
    <w:rsid w:val="00E16AD6"/>
    <w:rsid w:val="00E316CB"/>
    <w:rsid w:val="00E3463B"/>
    <w:rsid w:val="00E41886"/>
    <w:rsid w:val="00E527A4"/>
    <w:rsid w:val="00E52D7F"/>
    <w:rsid w:val="00E779EA"/>
    <w:rsid w:val="00E96548"/>
    <w:rsid w:val="00EB07EA"/>
    <w:rsid w:val="00EB3D42"/>
    <w:rsid w:val="00EC40E7"/>
    <w:rsid w:val="00EF198B"/>
    <w:rsid w:val="00EF310A"/>
    <w:rsid w:val="00F00516"/>
    <w:rsid w:val="00F02398"/>
    <w:rsid w:val="00F17F35"/>
    <w:rsid w:val="00F21083"/>
    <w:rsid w:val="00F21226"/>
    <w:rsid w:val="00F30572"/>
    <w:rsid w:val="00F36BEF"/>
    <w:rsid w:val="00F4340E"/>
    <w:rsid w:val="00F45D21"/>
    <w:rsid w:val="00F509FC"/>
    <w:rsid w:val="00F6178A"/>
    <w:rsid w:val="00F62532"/>
    <w:rsid w:val="00F65784"/>
    <w:rsid w:val="00F82E6C"/>
    <w:rsid w:val="00F93500"/>
    <w:rsid w:val="00F95637"/>
    <w:rsid w:val="00FA01D3"/>
    <w:rsid w:val="00FA6088"/>
    <w:rsid w:val="00FC0343"/>
    <w:rsid w:val="00FC1CFB"/>
    <w:rsid w:val="00FC29F6"/>
    <w:rsid w:val="00FC5085"/>
    <w:rsid w:val="00FC607D"/>
    <w:rsid w:val="00FC6F0F"/>
    <w:rsid w:val="00FF3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AA2634"/>
  <w15:chartTrackingRefBased/>
  <w15:docId w15:val="{FF8F6680-065A-4607-9E81-7924B703E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22B5"/>
    <w:pPr>
      <w:spacing w:after="160" w:line="259" w:lineRule="auto"/>
    </w:pPr>
    <w:rPr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Paragraph1">
    <w:name w:val="List Paragraph1"/>
    <w:basedOn w:val="Normal"/>
    <w:qFormat/>
    <w:rsid w:val="006E2E2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D4C93"/>
    <w:pPr>
      <w:spacing w:after="0" w:line="240" w:lineRule="auto"/>
    </w:pPr>
    <w:rPr>
      <w:rFonts w:ascii="Tahoma" w:hAnsi="Tahoma"/>
      <w:sz w:val="16"/>
      <w:szCs w:val="20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CD4C93"/>
    <w:rPr>
      <w:rFonts w:ascii="Tahoma" w:hAnsi="Tahoma" w:cs="Angsana New"/>
      <w:sz w:val="16"/>
      <w:szCs w:val="20"/>
    </w:rPr>
  </w:style>
  <w:style w:type="character" w:customStyle="1" w:styleId="apple-converted-space">
    <w:name w:val="apple-converted-space"/>
    <w:basedOn w:val="DefaultParagraphFont"/>
    <w:rsid w:val="007F3FB9"/>
  </w:style>
  <w:style w:type="paragraph" w:styleId="Header">
    <w:name w:val="header"/>
    <w:basedOn w:val="Normal"/>
    <w:link w:val="HeaderChar"/>
    <w:uiPriority w:val="99"/>
    <w:semiHidden/>
    <w:unhideWhenUsed/>
    <w:rsid w:val="00DE1A32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semiHidden/>
    <w:rsid w:val="00DE1A32"/>
    <w:rPr>
      <w:sz w:val="22"/>
      <w:szCs w:val="28"/>
      <w:lang w:val="en-US"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DE1A3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semiHidden/>
    <w:rsid w:val="00DE1A32"/>
    <w:rPr>
      <w:sz w:val="22"/>
      <w:szCs w:val="28"/>
      <w:lang w:val="en-US" w:eastAsia="en-US"/>
    </w:rPr>
  </w:style>
  <w:style w:type="table" w:styleId="TableGrid">
    <w:name w:val="Table Grid"/>
    <w:basedOn w:val="TableNormal"/>
    <w:uiPriority w:val="39"/>
    <w:rsid w:val="002352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.~WRD0849</Template>
  <TotalTime>2</TotalTime>
  <Pages>1</Pages>
  <Words>307</Words>
  <Characters>1754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รุจิตรา อยู่ยืนเป็นสุข</dc:creator>
  <cp:keywords/>
  <cp:lastModifiedBy>KRITTIKA PITPIBOONWONG</cp:lastModifiedBy>
  <cp:revision>4</cp:revision>
  <cp:lastPrinted>2016-10-28T10:00:00Z</cp:lastPrinted>
  <dcterms:created xsi:type="dcterms:W3CDTF">2025-03-21T03:11:00Z</dcterms:created>
  <dcterms:modified xsi:type="dcterms:W3CDTF">2025-05-16T02:53:00Z</dcterms:modified>
</cp:coreProperties>
</file>